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page" w:tblpX="6950" w:tblpY="9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102E4A" w:rsidRPr="00885FE4" w14:paraId="16BC3877" w14:textId="77777777" w:rsidTr="00B14A9B">
        <w:tc>
          <w:tcPr>
            <w:tcW w:w="1809" w:type="dxa"/>
          </w:tcPr>
          <w:p w14:paraId="541B28AA" w14:textId="77777777" w:rsidR="00102E4A" w:rsidRPr="00885FE4" w:rsidRDefault="00102E4A" w:rsidP="00B14A9B">
            <w:pPr>
              <w:rPr>
                <w:rFonts w:ascii="Georgia" w:eastAsia="Montserrat" w:hAnsi="Georgia" w:cstheme="majorHAnsi"/>
                <w:color w:val="000000"/>
                <w:sz w:val="20"/>
                <w:szCs w:val="20"/>
              </w:rPr>
            </w:pPr>
            <w:r w:rsidRPr="00885FE4">
              <w:rPr>
                <w:rFonts w:ascii="Georgia" w:eastAsia="Montserrat" w:hAnsi="Georgia" w:cstheme="majorHAns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14:paraId="30F3DEEF" w14:textId="77777777" w:rsidR="00102E4A" w:rsidRPr="00885FE4" w:rsidRDefault="00102E4A" w:rsidP="00B14A9B">
            <w:pPr>
              <w:rPr>
                <w:rFonts w:ascii="Georgia" w:eastAsia="Montserrat" w:hAnsi="Georgia" w:cstheme="majorHAnsi"/>
                <w:color w:val="000000"/>
                <w:sz w:val="20"/>
                <w:szCs w:val="20"/>
              </w:rPr>
            </w:pPr>
            <w:r w:rsidRPr="00885FE4">
              <w:rPr>
                <w:rFonts w:ascii="Georgia" w:eastAsia="Montserrat" w:hAnsi="Georgia" w:cstheme="majorHAnsi"/>
                <w:color w:val="000000"/>
                <w:sz w:val="20"/>
                <w:szCs w:val="20"/>
              </w:rPr>
              <w:t>Dnr</w:t>
            </w:r>
          </w:p>
        </w:tc>
      </w:tr>
      <w:tr w:rsidR="00102E4A" w:rsidRPr="00A10EC1" w14:paraId="7AE49707" w14:textId="77777777" w:rsidTr="00B14A9B">
        <w:tc>
          <w:tcPr>
            <w:tcW w:w="1809" w:type="dxa"/>
          </w:tcPr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323495360"/>
              <w:placeholder>
                <w:docPart w:val="C017157C4AD04CB5955F7AB26837734B"/>
              </w:placeholder>
              <w:showingPlcHdr/>
            </w:sdtPr>
            <w:sdtContent>
              <w:permStart w:id="1440965897" w:edGrp="everyone" w:displacedByCustomXml="prev"/>
              <w:p w14:paraId="4DCEE534" w14:textId="41BE40C4" w:rsidR="00102E4A" w:rsidRPr="00F570E2" w:rsidRDefault="001A7289" w:rsidP="00B14A9B">
                <w:pPr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440965897" w:displacedByCustomXml="next"/>
            </w:sdtContent>
          </w:sdt>
          <w:p w14:paraId="153BC9AB" w14:textId="77777777" w:rsidR="00102E4A" w:rsidRPr="00A10EC1" w:rsidRDefault="00102E4A" w:rsidP="00B14A9B">
            <w:pPr>
              <w:rPr>
                <w:rFonts w:asciiTheme="majorHAnsi" w:eastAsia="Montserrat" w:hAnsiTheme="majorHAnsi" w:cstheme="majorHAnsi"/>
                <w:color w:val="000000"/>
              </w:rPr>
            </w:pPr>
          </w:p>
          <w:p w14:paraId="31B46D6E" w14:textId="77777777" w:rsidR="00102E4A" w:rsidRPr="00A10EC1" w:rsidRDefault="00102E4A" w:rsidP="00B14A9B">
            <w:pPr>
              <w:rPr>
                <w:rFonts w:asciiTheme="majorHAnsi" w:eastAsia="Montserrat" w:hAnsiTheme="majorHAnsi" w:cstheme="majorHAnsi"/>
                <w:color w:val="000000"/>
              </w:rPr>
            </w:pPr>
          </w:p>
        </w:tc>
        <w:tc>
          <w:tcPr>
            <w:tcW w:w="1701" w:type="dxa"/>
          </w:tcPr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148892530"/>
              <w:placeholder>
                <w:docPart w:val="5EBC09B99D7E4EBD9FD89538A8EFFB52"/>
              </w:placeholder>
              <w:showingPlcHdr/>
            </w:sdtPr>
            <w:sdtContent>
              <w:permStart w:id="756166102" w:edGrp="everyone" w:displacedByCustomXml="prev"/>
              <w:p w14:paraId="71D6D34C" w14:textId="77777777" w:rsidR="00102E4A" w:rsidRPr="00F570E2" w:rsidRDefault="007679BC" w:rsidP="00B14A9B">
                <w:pPr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 </w:t>
                </w:r>
              </w:p>
              <w:permEnd w:id="756166102" w:displacedByCustomXml="next"/>
            </w:sdtContent>
          </w:sdt>
          <w:p w14:paraId="59750F9B" w14:textId="77777777" w:rsidR="00102E4A" w:rsidRPr="00A10EC1" w:rsidRDefault="00102E4A" w:rsidP="00B14A9B">
            <w:pPr>
              <w:rPr>
                <w:rFonts w:asciiTheme="majorHAnsi" w:eastAsia="Montserrat" w:hAnsiTheme="majorHAnsi" w:cstheme="majorHAnsi"/>
                <w:color w:val="000000"/>
              </w:rPr>
            </w:pPr>
          </w:p>
        </w:tc>
      </w:tr>
    </w:tbl>
    <w:p w14:paraId="17AD7E82" w14:textId="77777777" w:rsidR="004A3ABA" w:rsidRDefault="004A3ABA" w:rsidP="004A3ABA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0B368AD" w14:textId="5D4ABFD0" w:rsidR="008C7935" w:rsidRPr="00C95FB6" w:rsidRDefault="00885FE4" w:rsidP="004A3ABA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Montserrat" w:eastAsia="Montserrat" w:hAnsi="Montserrat" w:cs="Montserrat"/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971398" wp14:editId="17D76C69">
                <wp:simplePos x="0" y="0"/>
                <wp:positionH relativeFrom="margin">
                  <wp:posOffset>3814953</wp:posOffset>
                </wp:positionH>
                <wp:positionV relativeFrom="paragraph">
                  <wp:posOffset>-966191</wp:posOffset>
                </wp:positionV>
                <wp:extent cx="2370125" cy="753466"/>
                <wp:effectExtent l="0" t="0" r="11430" b="889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125" cy="753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781D0" w14:textId="77777777" w:rsidR="000679E9" w:rsidRPr="000679E9" w:rsidRDefault="00885FE4" w:rsidP="00C63746">
                            <w:pPr>
                              <w:ind w:left="-283"/>
                              <w:textDirection w:val="btLr"/>
                              <w:rPr>
                                <w:rFonts w:ascii="Montserrat" w:eastAsia="Montserrat" w:hAnsi="Montserrat" w:cs="Montserrat"/>
                                <w:sz w:val="20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 xml:space="preserve">      </w:t>
                            </w:r>
                          </w:p>
                          <w:p w14:paraId="1A4BF0DE" w14:textId="77777777" w:rsidR="00885FE4" w:rsidRPr="00D777F2" w:rsidRDefault="00885FE4" w:rsidP="00885FE4">
                            <w:pPr>
                              <w:ind w:left="-283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  <w:p w14:paraId="6E642221" w14:textId="77777777" w:rsidR="00885FE4" w:rsidRPr="00E1206C" w:rsidRDefault="00885FE4" w:rsidP="00885FE4">
                            <w:pPr>
                              <w:ind w:left="-283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 xml:space="preserve">      </w:t>
                            </w:r>
                          </w:p>
                          <w:p w14:paraId="127E2FA5" w14:textId="77777777" w:rsidR="00885FE4" w:rsidRDefault="00885FE4" w:rsidP="00885FE4">
                            <w:pPr>
                              <w:ind w:left="-283"/>
                              <w:textDirection w:val="btLr"/>
                            </w:pPr>
                          </w:p>
                          <w:p w14:paraId="0DF696E6" w14:textId="77777777" w:rsidR="00885FE4" w:rsidRDefault="00885FE4" w:rsidP="00885FE4">
                            <w:pPr>
                              <w:ind w:left="-283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71398" id="Rektangel 2" o:spid="_x0000_s1026" style="position:absolute;margin-left:300.4pt;margin-top:-76.1pt;width:186.6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" filled="f" stroked="f">
                <v:textbox inset="0,0,0,0">
                  <w:txbxContent>
                    <w:p w14:paraId="684781D0" w14:textId="77777777" w:rsidR="000679E9" w:rsidRPr="000679E9" w:rsidRDefault="00885FE4" w:rsidP="00C63746">
                      <w:pPr>
                        <w:ind w:left="-283"/>
                        <w:textDirection w:val="btLr"/>
                        <w:rPr>
                          <w:rFonts w:ascii="Montserrat" w:eastAsia="Montserrat" w:hAnsi="Montserrat" w:cs="Montserrat"/>
                          <w:sz w:val="20"/>
                        </w:rPr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 xml:space="preserve">      </w:t>
                      </w:r>
                    </w:p>
                    <w:p w14:paraId="1A4BF0DE" w14:textId="77777777" w:rsidR="00885FE4" w:rsidRPr="00D777F2" w:rsidRDefault="00885FE4" w:rsidP="00885FE4">
                      <w:pPr>
                        <w:ind w:left="-283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 xml:space="preserve">       </w:t>
                      </w:r>
                    </w:p>
                    <w:p w14:paraId="6E642221" w14:textId="77777777" w:rsidR="00885FE4" w:rsidRPr="00E1206C" w:rsidRDefault="00885FE4" w:rsidP="00885FE4">
                      <w:pPr>
                        <w:ind w:left="-283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 xml:space="preserve">      </w:t>
                      </w:r>
                    </w:p>
                    <w:p w14:paraId="127E2FA5" w14:textId="77777777" w:rsidR="00885FE4" w:rsidRDefault="00885FE4" w:rsidP="00885FE4">
                      <w:pPr>
                        <w:ind w:left="-283"/>
                        <w:textDirection w:val="btLr"/>
                      </w:pPr>
                    </w:p>
                    <w:p w14:paraId="0DF696E6" w14:textId="77777777" w:rsidR="00885FE4" w:rsidRDefault="00885FE4" w:rsidP="00885FE4">
                      <w:pPr>
                        <w:ind w:left="-283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59FC">
        <w:rPr>
          <w:rFonts w:ascii="Montserrat" w:eastAsia="Montserrat" w:hAnsi="Montserrat" w:cs="Montserrat"/>
          <w:color w:val="000000"/>
          <w:sz w:val="20"/>
          <w:szCs w:val="20"/>
        </w:rPr>
        <w:t>GRUNDSKOLA</w:t>
      </w:r>
      <w:r w:rsidR="002F41CD">
        <w:rPr>
          <w:rFonts w:ascii="Montserrat" w:eastAsia="Montserrat" w:hAnsi="Montserrat" w:cs="Montserrat"/>
          <w:color w:val="000000"/>
          <w:sz w:val="20"/>
          <w:szCs w:val="20"/>
        </w:rPr>
        <w:t xml:space="preserve"> GYMNASIE</w:t>
      </w:r>
      <w:r w:rsidR="004373B5">
        <w:rPr>
          <w:rFonts w:ascii="Montserrat" w:eastAsia="Montserrat" w:hAnsi="Montserrat" w:cs="Montserrat"/>
          <w:color w:val="000000"/>
          <w:sz w:val="20"/>
          <w:szCs w:val="20"/>
        </w:rPr>
        <w:t>T</w:t>
      </w:r>
    </w:p>
    <w:p w14:paraId="734EC37E" w14:textId="402206FA" w:rsidR="00156B85" w:rsidRPr="003461EF" w:rsidRDefault="002F41CD" w:rsidP="003461EF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Montserrat" w:hAnsi="Georgia" w:cs="Montserrat"/>
          <w:color w:val="000000"/>
          <w:sz w:val="36"/>
          <w:szCs w:val="36"/>
        </w:rPr>
      </w:pPr>
      <w:r>
        <w:rPr>
          <w:rFonts w:ascii="Montserrat" w:eastAsia="Montserrat" w:hAnsi="Montserrat" w:cs="Montserrat"/>
          <w:b/>
          <w:color w:val="000000"/>
          <w:sz w:val="36"/>
          <w:szCs w:val="36"/>
        </w:rPr>
        <w:t>ÖVERGÅNG GRUNDSKOLA TILL GYMNASIET</w:t>
      </w:r>
    </w:p>
    <w:p w14:paraId="2FAEBE39" w14:textId="77777777" w:rsidR="002F41CD" w:rsidRPr="002F41CD" w:rsidRDefault="002F41CD" w:rsidP="002F41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 w:rsidRPr="002F41CD">
        <w:rPr>
          <w:rFonts w:ascii="Montserrat" w:eastAsia="Montserrat" w:hAnsi="Montserrat" w:cs="Montserrat"/>
          <w:color w:val="000000"/>
          <w:sz w:val="20"/>
          <w:szCs w:val="20"/>
        </w:rPr>
        <w:t>Övergång grundskola till Herrgårdsgymnasiet för elever med behov av stöd</w:t>
      </w:r>
    </w:p>
    <w:p w14:paraId="057386D3" w14:textId="43E03F2E" w:rsidR="004A3ABA" w:rsidRDefault="002F41CD" w:rsidP="00236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 w:rsidRPr="002F41CD">
        <w:rPr>
          <w:rFonts w:ascii="Montserrat" w:eastAsia="Montserrat" w:hAnsi="Montserrat" w:cs="Montserrat"/>
          <w:color w:val="000000"/>
          <w:sz w:val="20"/>
          <w:szCs w:val="20"/>
        </w:rPr>
        <w:t>Denna bilaga kan användas som underlag inför inlämning via e-tjänst.</w:t>
      </w:r>
    </w:p>
    <w:p w14:paraId="5DDA4265" w14:textId="77777777" w:rsidR="004A3ABA" w:rsidRDefault="004A3ABA" w:rsidP="00236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DCE4571" w14:textId="77777777" w:rsidR="004A3ABA" w:rsidRPr="004A3ABA" w:rsidRDefault="004A3ABA" w:rsidP="00236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484C8091" w14:textId="77777777" w:rsidR="000679E9" w:rsidRPr="00C63746" w:rsidRDefault="000679E9" w:rsidP="000679E9">
      <w:pPr>
        <w:spacing w:line="276" w:lineRule="auto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 w:rsidRPr="00C63746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Elev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8"/>
      </w:tblGrid>
      <w:tr w:rsidR="000679E9" w14:paraId="60608C6C" w14:textId="77777777" w:rsidTr="00C63746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D1CD5" w14:textId="77777777" w:rsidR="000679E9" w:rsidRDefault="000679E9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Namn </w:t>
            </w:r>
          </w:p>
          <w:permStart w:id="1434211712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616967966"/>
              <w:placeholder>
                <w:docPart w:val="BC88BADCB4214947893F9720690C9FB0"/>
              </w:placeholder>
              <w:showingPlcHdr/>
            </w:sdtPr>
            <w:sdtContent>
              <w:p w14:paraId="5877EF45" w14:textId="77777777" w:rsidR="000679E9" w:rsidRDefault="000679E9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434211712" w:displacedByCustomXml="next"/>
            </w:sdtContent>
          </w:sdt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30662" w14:textId="77777777" w:rsidR="000679E9" w:rsidRDefault="000679E9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Personnummer (ååååmmdd-xxxx)</w:t>
            </w:r>
          </w:p>
          <w:permStart w:id="1847280653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576017253"/>
              <w:placeholder>
                <w:docPart w:val="2543D4DA393B4D8A94C680A59F0D5497"/>
              </w:placeholder>
              <w:showingPlcHdr/>
            </w:sdtPr>
            <w:sdtContent>
              <w:p w14:paraId="36B888B0" w14:textId="77777777" w:rsidR="000679E9" w:rsidRDefault="000679E9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847280653" w:displacedByCustomXml="next"/>
            </w:sdtContent>
          </w:sdt>
        </w:tc>
      </w:tr>
      <w:tr w:rsidR="004373B5" w:rsidRPr="006D58D0" w14:paraId="358392B3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E5D2" w14:textId="77777777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Modersmål om annat än svenska</w:t>
            </w:r>
          </w:p>
          <w:permStart w:id="2040489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2025543009"/>
              <w:placeholder>
                <w:docPart w:val="2E27FC473F174F8DA21D9AA1BB92A0EB"/>
              </w:placeholder>
              <w:showingPlcHdr/>
            </w:sdtPr>
            <w:sdtContent>
              <w:p w14:paraId="2B389A48" w14:textId="77777777" w:rsidR="004373B5" w:rsidRPr="006D58D0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20404896" w:displacedByCustomXml="next"/>
            </w:sdtContent>
          </w:sdt>
        </w:tc>
      </w:tr>
      <w:tr w:rsidR="004373B5" w14:paraId="4B139632" w14:textId="77777777" w:rsidTr="00FD4895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AF00" w14:textId="280F3E69" w:rsidR="004373B5" w:rsidRDefault="007547DC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Har haft studiehandledning på modersmål</w:t>
            </w:r>
          </w:p>
          <w:permStart w:id="213557178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606729700"/>
              <w:placeholder>
                <w:docPart w:val="72519E6A97D44E71BD6C551AE6E57273"/>
              </w:placeholder>
            </w:sdtPr>
            <w:sdtContent>
              <w:p w14:paraId="700961E6" w14:textId="002BB606" w:rsidR="004373B5" w:rsidRPr="002A0773" w:rsidRDefault="002A0773" w:rsidP="00FD4895">
                <w:pPr>
                  <w:spacing w:line="276" w:lineRule="auto"/>
                  <w:rPr>
                    <w:rFonts w:ascii="Georgia" w:eastAsia="Georgia" w:hAnsi="Georgia" w:cs="Georgia"/>
                    <w:bCs/>
                    <w:i/>
                    <w:color w:val="000000"/>
                    <w:sz w:val="16"/>
                    <w:szCs w:val="16"/>
                    <w:highlight w:val="white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248250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985549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2135571786" w:displacedByCustomXml="next"/>
            </w:sdtContent>
          </w:sdt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98A9" w14:textId="760206DA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Har läst svenska som andraspråk</w:t>
            </w:r>
          </w:p>
          <w:permStart w:id="2066173055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385453099"/>
              <w:placeholder>
                <w:docPart w:val="0A0A3ACB57F74F15AB869A49C5642557"/>
              </w:placeholder>
            </w:sdtPr>
            <w:sdtContent>
              <w:p w14:paraId="45D658A5" w14:textId="2F559A7D" w:rsidR="004373B5" w:rsidRPr="002A0773" w:rsidRDefault="002A0773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623535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268500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2066173055" w:displacedByCustomXml="next"/>
            </w:sdtContent>
          </w:sdt>
        </w:tc>
      </w:tr>
    </w:tbl>
    <w:p w14:paraId="7E40F965" w14:textId="77777777" w:rsidR="002A0773" w:rsidRPr="00DE4A97" w:rsidRDefault="002A0773" w:rsidP="009B2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Montserrat" w:hAnsi="Georgia" w:cs="Montserrat"/>
          <w:color w:val="000000"/>
          <w:sz w:val="20"/>
          <w:szCs w:val="20"/>
        </w:rPr>
      </w:pPr>
    </w:p>
    <w:p w14:paraId="48D373B5" w14:textId="77777777" w:rsidR="000679E9" w:rsidRPr="00C63746" w:rsidRDefault="000679E9" w:rsidP="000679E9">
      <w:pPr>
        <w:spacing w:line="276" w:lineRule="auto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 w:rsidRPr="00C63746">
        <w:rPr>
          <w:rFonts w:ascii="Montserrat" w:eastAsia="Montserrat" w:hAnsi="Montserrat" w:cs="Montserrat"/>
          <w:b/>
          <w:color w:val="000000"/>
          <w:sz w:val="20"/>
          <w:szCs w:val="20"/>
        </w:rPr>
        <w:t>Vårdnadshavare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8"/>
      </w:tblGrid>
      <w:tr w:rsidR="000679E9" w14:paraId="14BFF4C7" w14:textId="77777777" w:rsidTr="000679E9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C2B0" w14:textId="77777777" w:rsidR="000679E9" w:rsidRDefault="000679E9" w:rsidP="00927BF4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1</w:t>
            </w:r>
          </w:p>
          <w:permStart w:id="68721380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519235516"/>
              <w:placeholder>
                <w:docPart w:val="9138DCA6EC5F4DAEA4236C63B783932C"/>
              </w:placeholder>
            </w:sdtPr>
            <w:sdtContent>
              <w:p w14:paraId="7EDBD544" w14:textId="241C6AC1" w:rsidR="000679E9" w:rsidRDefault="002A0773" w:rsidP="00927BF4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Fonts w:ascii="Georgia" w:eastAsia="Georgia" w:hAnsi="Georgia" w:cs="Georgia"/>
                    <w:sz w:val="20"/>
                    <w:szCs w:val="20"/>
                  </w:rPr>
                  <w:t xml:space="preserve">       </w:t>
                </w:r>
              </w:p>
              <w:permEnd w:id="687213806" w:displacedByCustomXml="next"/>
            </w:sdtContent>
          </w:sdt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914E" w14:textId="77777777" w:rsidR="000679E9" w:rsidRDefault="000679E9" w:rsidP="00927BF4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Mobilnummer</w:t>
            </w:r>
          </w:p>
          <w:permStart w:id="398921615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054658821"/>
              <w:placeholder>
                <w:docPart w:val="C22B27E0DECF43E98D1E8421F8846BAE"/>
              </w:placeholder>
              <w:showingPlcHdr/>
            </w:sdtPr>
            <w:sdtContent>
              <w:p w14:paraId="35804410" w14:textId="77777777" w:rsidR="000679E9" w:rsidRDefault="000679E9" w:rsidP="00927BF4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398921615" w:displacedByCustomXml="next"/>
            </w:sdtContent>
          </w:sdt>
        </w:tc>
      </w:tr>
      <w:tr w:rsidR="000679E9" w14:paraId="0C6528E8" w14:textId="77777777" w:rsidTr="000679E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D67" w14:textId="77777777" w:rsidR="000679E9" w:rsidRDefault="002F41CD" w:rsidP="00927BF4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Behov av tolk – </w:t>
            </w:r>
            <w:r w:rsidR="007547DC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om ja, ange</w:t>
            </w: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språk</w:t>
            </w:r>
          </w:p>
          <w:permStart w:id="1994674340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69849823"/>
              <w:placeholder>
                <w:docPart w:val="6229E5EF70D349A3939972F5403AE65B"/>
              </w:placeholder>
            </w:sdtPr>
            <w:sdtContent>
              <w:p w14:paraId="62884896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83024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8288706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994674340" w:displacedByCustomXml="next"/>
            </w:sdtContent>
          </w:sdt>
          <w:p w14:paraId="5A265A5B" w14:textId="62FA16C8" w:rsidR="000679E9" w:rsidRPr="004373B5" w:rsidRDefault="002A0773" w:rsidP="00927BF4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permStart w:id="1118463097" w:edGrp="everyone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     </w:t>
            </w:r>
            <w:permEnd w:id="1118463097"/>
          </w:p>
        </w:tc>
      </w:tr>
      <w:tr w:rsidR="006D58D0" w14:paraId="0883C5E0" w14:textId="77777777" w:rsidTr="000679E9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993" w14:textId="77E5D901" w:rsidR="006D58D0" w:rsidRDefault="006D58D0" w:rsidP="006D58D0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1 önskar tidig kontakt</w:t>
            </w:r>
          </w:p>
          <w:permStart w:id="40312173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990555156"/>
              <w:placeholder>
                <w:docPart w:val="F5A18A41AF914FBCB01ED6069635407A"/>
              </w:placeholder>
            </w:sdtPr>
            <w:sdtContent>
              <w:p w14:paraId="4A7F1635" w14:textId="52CAC34D" w:rsidR="006D58D0" w:rsidRPr="002A0773" w:rsidRDefault="002A0773" w:rsidP="006D58D0">
                <w:pPr>
                  <w:spacing w:line="276" w:lineRule="auto"/>
                  <w:rPr>
                    <w:rFonts w:ascii="Georgia" w:eastAsia="Georgia" w:hAnsi="Georgia" w:cs="Georgia"/>
                    <w:bCs/>
                    <w:i/>
                    <w:color w:val="000000"/>
                    <w:sz w:val="16"/>
                    <w:szCs w:val="16"/>
                    <w:highlight w:val="white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337976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628515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2A0773"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403121731" w:displacedByCustomXml="next"/>
            </w:sdtContent>
          </w:sdt>
        </w:tc>
      </w:tr>
      <w:tr w:rsidR="000679E9" w14:paraId="242D8340" w14:textId="77777777" w:rsidTr="000679E9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D4F4" w14:textId="77777777" w:rsidR="000679E9" w:rsidRDefault="000679E9" w:rsidP="00927BF4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2</w:t>
            </w:r>
          </w:p>
          <w:permStart w:id="199393396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415301684"/>
              <w:placeholder>
                <w:docPart w:val="8BB5CE93528E4FDE8401D24BA4991702"/>
              </w:placeholder>
              <w:showingPlcHdr/>
            </w:sdtPr>
            <w:sdtContent>
              <w:p w14:paraId="4BD85F6B" w14:textId="77777777" w:rsidR="000679E9" w:rsidRDefault="000679E9" w:rsidP="00927BF4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993933966" w:displacedByCustomXml="next"/>
            </w:sdtContent>
          </w:sdt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705A" w14:textId="77777777" w:rsidR="000679E9" w:rsidRDefault="000679E9" w:rsidP="00927BF4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Mobilnummer</w:t>
            </w:r>
          </w:p>
          <w:permStart w:id="1653617762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241378483"/>
              <w:placeholder>
                <w:docPart w:val="C1B288A883B948CBA7D7A47777F53978"/>
              </w:placeholder>
              <w:showingPlcHdr/>
            </w:sdtPr>
            <w:sdtContent>
              <w:p w14:paraId="6BCFF66C" w14:textId="77777777" w:rsidR="000679E9" w:rsidRDefault="000679E9" w:rsidP="00927BF4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653617762" w:displacedByCustomXml="next"/>
            </w:sdtContent>
          </w:sdt>
        </w:tc>
      </w:tr>
      <w:tr w:rsidR="000679E9" w14:paraId="6146C8A7" w14:textId="77777777" w:rsidTr="001E70D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E507" w14:textId="77777777" w:rsidR="002F41CD" w:rsidRDefault="002F41CD" w:rsidP="002F41CD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Behov av tolk – </w:t>
            </w:r>
            <w:r w:rsidR="007547DC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om ja, ange</w:t>
            </w: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språk</w:t>
            </w:r>
          </w:p>
          <w:permStart w:id="414730605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496030854"/>
              <w:placeholder>
                <w:docPart w:val="81E5ACC17A774BA28CEC3EB0965B3890"/>
              </w:placeholder>
            </w:sdtPr>
            <w:sdtContent>
              <w:p w14:paraId="76B07F10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804665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834037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414730605" w:displacedByCustomXml="next"/>
            </w:sdtContent>
          </w:sdt>
          <w:permStart w:id="238355819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919451452"/>
              <w:placeholder>
                <w:docPart w:val="E63F790A757E4A589A9516265B577342"/>
              </w:placeholder>
              <w:showingPlcHdr/>
            </w:sdtPr>
            <w:sdtContent>
              <w:p w14:paraId="002EE88E" w14:textId="77777777" w:rsidR="000679E9" w:rsidRDefault="000679E9" w:rsidP="00927BF4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238355819" w:displacedByCustomXml="next"/>
            </w:sdtContent>
          </w:sdt>
          <w:p w14:paraId="229C4D1B" w14:textId="77777777" w:rsidR="000679E9" w:rsidRPr="00C63746" w:rsidRDefault="000679E9" w:rsidP="00927BF4">
            <w:pPr>
              <w:spacing w:line="276" w:lineRule="auto"/>
              <w:rPr>
                <w:rFonts w:ascii="Georgia" w:eastAsia="Georgia" w:hAnsi="Georgia" w:cs="Georgia"/>
                <w:sz w:val="10"/>
                <w:szCs w:val="10"/>
              </w:rPr>
            </w:pPr>
          </w:p>
        </w:tc>
      </w:tr>
      <w:tr w:rsidR="006D58D0" w14:paraId="347B41C3" w14:textId="77777777" w:rsidTr="001E70D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99D0" w14:textId="1B8ED14F" w:rsidR="006D58D0" w:rsidRDefault="006D58D0" w:rsidP="006D58D0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2 önskar tidig kontakt</w:t>
            </w:r>
          </w:p>
          <w:permStart w:id="451546319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098835080"/>
              <w:placeholder>
                <w:docPart w:val="9FAA25F5273A4EC49ECE9D98B21D0526"/>
              </w:placeholder>
            </w:sdtPr>
            <w:sdtContent>
              <w:p w14:paraId="73F5B705" w14:textId="3544C670" w:rsidR="006D58D0" w:rsidRPr="002A0773" w:rsidRDefault="002A0773" w:rsidP="002F41CD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4218670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210638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451546319" w:displacedByCustomXml="next"/>
            </w:sdtContent>
          </w:sdt>
        </w:tc>
      </w:tr>
    </w:tbl>
    <w:p w14:paraId="1AEAE6D7" w14:textId="77777777" w:rsidR="007547DC" w:rsidRDefault="007547DC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</w:rPr>
      </w:pPr>
    </w:p>
    <w:p w14:paraId="40A68844" w14:textId="77777777" w:rsidR="006D58D0" w:rsidRPr="004373B5" w:rsidRDefault="004373B5" w:rsidP="004373B5">
      <w:pPr>
        <w:spacing w:line="276" w:lineRule="auto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Uppgifter om elev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8"/>
      </w:tblGrid>
      <w:tr w:rsidR="007A567A" w14:paraId="5F55299B" w14:textId="77777777" w:rsidTr="00FD4895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8174" w14:textId="77777777" w:rsidR="007A567A" w:rsidRDefault="007A567A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Avlämnande skola och kommun</w:t>
            </w:r>
          </w:p>
          <w:permStart w:id="181190346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133719106"/>
              <w:placeholder>
                <w:docPart w:val="05C6A69424BB4971894CEE61CAF16268"/>
              </w:placeholder>
              <w:showingPlcHdr/>
            </w:sdtPr>
            <w:sdtContent>
              <w:p w14:paraId="0D61166F" w14:textId="77777777" w:rsidR="007A567A" w:rsidRDefault="007A567A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811903461" w:displacedByCustomXml="next"/>
            </w:sdtContent>
          </w:sdt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6B40" w14:textId="3007F58C" w:rsidR="007A567A" w:rsidRDefault="007A567A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Har skol-</w:t>
            </w:r>
            <w:r w:rsidR="006D58D0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eller klassbyte skett under grundskoletiden? </w:t>
            </w:r>
          </w:p>
          <w:permStart w:id="1091401437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464545961"/>
              <w:placeholder>
                <w:docPart w:val="5898B59CB98743FD9EB4AFE3147C4B5E"/>
              </w:placeholder>
            </w:sdtPr>
            <w:sdtContent>
              <w:p w14:paraId="6B6D68AA" w14:textId="253D9980" w:rsidR="007A567A" w:rsidRPr="002A0773" w:rsidRDefault="002A0773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032568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765570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091401437" w:displacedByCustomXml="next"/>
            </w:sdtContent>
          </w:sdt>
        </w:tc>
      </w:tr>
      <w:tr w:rsidR="007A567A" w:rsidRPr="00C63746" w14:paraId="28A05804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1638" w14:textId="77777777" w:rsidR="007A567A" w:rsidRDefault="006D58D0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Kommentar</w:t>
            </w:r>
          </w:p>
          <w:permStart w:id="210503165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964392314"/>
              <w:placeholder>
                <w:docPart w:val="12C494766B47496ABC2BC67532E4B415"/>
              </w:placeholder>
              <w:showingPlcHdr/>
            </w:sdtPr>
            <w:sdtContent>
              <w:p w14:paraId="26A3464D" w14:textId="77777777" w:rsidR="007A567A" w:rsidRDefault="007A567A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2105031656" w:displacedByCustomXml="next"/>
            </w:sdtContent>
          </w:sdt>
          <w:p w14:paraId="60CCB749" w14:textId="77777777" w:rsidR="007A567A" w:rsidRPr="00C63746" w:rsidRDefault="007A567A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0"/>
                <w:szCs w:val="10"/>
                <w:highlight w:val="white"/>
              </w:rPr>
            </w:pPr>
          </w:p>
        </w:tc>
      </w:tr>
      <w:tr w:rsidR="007A567A" w:rsidRPr="00C63746" w14:paraId="33066DB0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6BE5" w14:textId="70843412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Har det funnits oroväckande/ogiltig frånvaro?</w:t>
            </w:r>
            <w:r w:rsidR="002A0773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Om ja, beskriv åtgärder mot problematisk frånvaro att fortsätta med</w:t>
            </w:r>
          </w:p>
          <w:permStart w:id="1590239809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905514796"/>
              <w:placeholder>
                <w:docPart w:val="8AFBCC9B2F6E4E1F96D4C34AFEAC0CA6"/>
              </w:placeholder>
            </w:sdtPr>
            <w:sdtContent>
              <w:p w14:paraId="0F511EC3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4715897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069329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590239809" w:displacedByCustomXml="next"/>
            </w:sdtContent>
          </w:sdt>
          <w:permStart w:id="73285494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767918324"/>
              <w:placeholder>
                <w:docPart w:val="C3AD3DA91F8645229D27D7C658748FB9"/>
              </w:placeholder>
              <w:showingPlcHdr/>
            </w:sdtPr>
            <w:sdtContent>
              <w:p w14:paraId="28E74508" w14:textId="40FA1644" w:rsidR="002A0773" w:rsidRPr="002A0773" w:rsidRDefault="002A0773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732854941" w:displacedByCustomXml="next"/>
            </w:sdtContent>
          </w:sdt>
          <w:p w14:paraId="078C78E4" w14:textId="77777777" w:rsidR="007A567A" w:rsidRPr="00C63746" w:rsidRDefault="007A567A" w:rsidP="00FD4895">
            <w:pPr>
              <w:spacing w:line="276" w:lineRule="auto"/>
              <w:rPr>
                <w:rFonts w:ascii="Georgia" w:eastAsia="Georgia" w:hAnsi="Georgia" w:cs="Georgia"/>
                <w:sz w:val="10"/>
                <w:szCs w:val="10"/>
              </w:rPr>
            </w:pPr>
          </w:p>
        </w:tc>
      </w:tr>
      <w:tr w:rsidR="007547DC" w:rsidRPr="00C63746" w14:paraId="2A0E0DFE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705" w14:textId="77777777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lastRenderedPageBreak/>
              <w:t xml:space="preserve">Har åtgärdsprogram funnits? Om ja, vilka årskurser? </w:t>
            </w:r>
          </w:p>
          <w:permStart w:id="1569074647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607235136"/>
              <w:placeholder>
                <w:docPart w:val="51235AD291314E18A107517E83E5BDEF"/>
              </w:placeholder>
            </w:sdtPr>
            <w:sdtContent>
              <w:p w14:paraId="284CB80C" w14:textId="11069073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519624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A3ABA"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2119206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569074647" w:displacedByCustomXml="next"/>
            </w:sdtContent>
          </w:sdt>
          <w:permStart w:id="192992362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586307574"/>
              <w:placeholder>
                <w:docPart w:val="AAB07FA2C16D42A1A7E36E2265E5033C"/>
              </w:placeholder>
              <w:showingPlcHdr/>
            </w:sdtPr>
            <w:sdtContent>
              <w:p w14:paraId="0A4F94D9" w14:textId="77777777" w:rsidR="007547DC" w:rsidRPr="007547DC" w:rsidRDefault="007547DC" w:rsidP="007547DC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929923621" w:displacedByCustomXml="next"/>
            </w:sdtContent>
          </w:sdt>
        </w:tc>
      </w:tr>
      <w:tr w:rsidR="007547DC" w:rsidRPr="007547DC" w14:paraId="4907D112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95D9" w14:textId="77777777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Finns extern utredning? Om ja, vilken? </w:t>
            </w:r>
          </w:p>
          <w:permStart w:id="1019508728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396232739"/>
              <w:placeholder>
                <w:docPart w:val="F41C699D71E44274A15DFB45F6A7A7BA"/>
              </w:placeholder>
            </w:sdtPr>
            <w:sdtContent>
              <w:p w14:paraId="5D7638F2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546987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825500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019508728" w:displacedByCustomXml="next"/>
            </w:sdtContent>
          </w:sdt>
          <w:permStart w:id="1619152833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852648025"/>
              <w:placeholder>
                <w:docPart w:val="EE16DB3BD83A495595A4D388CC39DEED"/>
              </w:placeholder>
              <w:showingPlcHdr/>
            </w:sdtPr>
            <w:sdtContent>
              <w:p w14:paraId="20F0981A" w14:textId="77777777" w:rsidR="007547DC" w:rsidRPr="007547DC" w:rsidRDefault="007547DC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619152833" w:displacedByCustomXml="next"/>
            </w:sdtContent>
          </w:sdt>
        </w:tc>
      </w:tr>
      <w:tr w:rsidR="007547DC" w:rsidRPr="007547DC" w14:paraId="27A9509E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7F26" w14:textId="483367E2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Finns behov av fortsatt kuratorskontakt, skolsocialt team el liknande? </w:t>
            </w:r>
          </w:p>
          <w:permStart w:id="718936793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967010710"/>
              <w:placeholder>
                <w:docPart w:val="2E27B56535314BE6AA905581E7FDA549"/>
              </w:placeholder>
            </w:sdtPr>
            <w:sdtContent>
              <w:p w14:paraId="4AD6A5F4" w14:textId="337287A1" w:rsidR="007547DC" w:rsidRPr="002A0773" w:rsidRDefault="002A0773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428735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732366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718936793" w:displacedByCustomXml="next"/>
            </w:sdtContent>
          </w:sdt>
        </w:tc>
      </w:tr>
      <w:tr w:rsidR="006D58D0" w:rsidRPr="00C63746" w14:paraId="381BAF9A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21C" w14:textId="41DCD999" w:rsidR="006D58D0" w:rsidRDefault="006D58D0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Har eleven sociala svårigheter i samspel med andra lärare eller elever? Om ja, ange kommentar</w:t>
            </w:r>
          </w:p>
          <w:permStart w:id="533487259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751957542"/>
              <w:placeholder>
                <w:docPart w:val="6FDC1AE18C284033A5AC8C349766F3DF"/>
              </w:placeholder>
            </w:sdtPr>
            <w:sdtContent>
              <w:p w14:paraId="079F9915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213892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-1814010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533487259" w:displacedByCustomXml="next"/>
            </w:sdtContent>
          </w:sdt>
          <w:permStart w:id="35472304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840929377"/>
              <w:placeholder>
                <w:docPart w:val="D547FBE3D137454FAD525089EEAFACEB"/>
              </w:placeholder>
              <w:showingPlcHdr/>
            </w:sdtPr>
            <w:sdtContent>
              <w:p w14:paraId="343A354E" w14:textId="77777777" w:rsidR="006D58D0" w:rsidRPr="007547DC" w:rsidRDefault="006D58D0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35472304" w:displacedByCustomXml="next"/>
            </w:sdtContent>
          </w:sdt>
        </w:tc>
      </w:tr>
      <w:tr w:rsidR="007547DC" w:rsidRPr="00C63746" w14:paraId="50753358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9342" w14:textId="1405E3F5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Saknar eleven godkända betyg i något ämne? Om ja, ange vilket/vilka</w:t>
            </w:r>
          </w:p>
          <w:permStart w:id="191131383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284930235"/>
              <w:placeholder>
                <w:docPart w:val="566262B186F347ABB224553C208FDC4A"/>
              </w:placeholder>
            </w:sdtPr>
            <w:sdtContent>
              <w:p w14:paraId="356FEB7A" w14:textId="77777777" w:rsidR="002A0773" w:rsidRDefault="002A0773" w:rsidP="002A0773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Ja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1534303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2A0773">
                  <w:rPr>
                    <w:rFonts w:ascii="Georgia" w:eastAsia="Georgia" w:hAnsi="Georgia" w:cs="Georgia"/>
                    <w:bCs/>
                    <w:color w:val="000000"/>
                    <w:sz w:val="22"/>
                    <w:szCs w:val="22"/>
                  </w:rPr>
                  <w:t xml:space="preserve"> Nej </w:t>
                </w:r>
                <w:sdt>
                  <w:sdtPr>
                    <w:rPr>
                      <w:rFonts w:ascii="Georgia" w:eastAsia="Georgia" w:hAnsi="Georgia" w:cs="Georgia"/>
                      <w:bCs/>
                      <w:color w:val="000000"/>
                      <w:sz w:val="22"/>
                      <w:szCs w:val="22"/>
                    </w:rPr>
                    <w:id w:val="2611899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Georgia" w:hint="eastAsia"/>
                        <w:bCs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permEnd w:id="1911313836" w:displacedByCustomXml="next"/>
            </w:sdtContent>
          </w:sdt>
          <w:permStart w:id="91542740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293143091"/>
              <w:placeholder>
                <w:docPart w:val="7DF5FD9C04FC42E39015C72F210E43B0"/>
              </w:placeholder>
              <w:showingPlcHdr/>
            </w:sdtPr>
            <w:sdtContent>
              <w:p w14:paraId="10240234" w14:textId="77777777" w:rsidR="007547DC" w:rsidRPr="006D58D0" w:rsidRDefault="007547DC" w:rsidP="007547DC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915427401" w:displacedByCustomXml="next"/>
            </w:sdtContent>
          </w:sdt>
        </w:tc>
      </w:tr>
      <w:tr w:rsidR="007547DC" w:rsidRPr="00C63746" w14:paraId="7D01C7D9" w14:textId="77777777" w:rsidTr="00FD4895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87C" w14:textId="549DE8B1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 w:rsidRPr="006D58D0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Beskriv vilket stöd eleven har haft (anpassad studiegång, specialundervisning, särskild undervisningsgrupp mm)</w:t>
            </w:r>
          </w:p>
          <w:permStart w:id="849609522" w:edGrp="everyone"/>
          <w:p w14:paraId="142F7E02" w14:textId="77777777" w:rsidR="007547DC" w:rsidRPr="006D58D0" w:rsidRDefault="00000000" w:rsidP="007547DC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sdt>
              <w:sdtPr>
                <w:rPr>
                  <w:rFonts w:ascii="Georgia" w:eastAsia="Georgia" w:hAnsi="Georgia" w:cs="Georgia"/>
                  <w:sz w:val="20"/>
                  <w:szCs w:val="20"/>
                </w:rPr>
                <w:id w:val="489298119"/>
                <w:placeholder>
                  <w:docPart w:val="71C890E4665443689A9BBCCF775603EB"/>
                </w:placeholder>
                <w:showingPlcHdr/>
              </w:sdtPr>
              <w:sdtContent>
                <w:r w:rsidR="007547DC"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  <w:permEnd w:id="849609522"/>
              </w:sdtContent>
            </w:sdt>
          </w:p>
        </w:tc>
      </w:tr>
      <w:tr w:rsidR="007547DC" w:rsidRPr="00C63746" w14:paraId="3F799F14" w14:textId="77777777" w:rsidTr="004A3ABA">
        <w:trPr>
          <w:trHeight w:val="546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C7B8" w14:textId="1C26191E" w:rsidR="007547DC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 w:rsidRPr="006D58D0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Förtydliga vad som har varit framgångsrikt samt hur eleven vill bli bemö</w:t>
            </w: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tt</w:t>
            </w:r>
            <w:r w:rsidR="002A0773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.</w:t>
            </w:r>
          </w:p>
          <w:p w14:paraId="2A66A94C" w14:textId="77777777" w:rsidR="007547DC" w:rsidRPr="006D58D0" w:rsidRDefault="007547DC" w:rsidP="007547DC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permStart w:id="250770172" w:edGrp="everyone"/>
            <w:r w:rsidRPr="006D58D0"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 xml:space="preserve"> </w:t>
            </w:r>
            <w:sdt>
              <w:sdtPr>
                <w:rPr>
                  <w:rFonts w:ascii="Georgia" w:eastAsia="Georgia" w:hAnsi="Georgia" w:cs="Georgia"/>
                  <w:sz w:val="20"/>
                  <w:szCs w:val="20"/>
                </w:rPr>
                <w:id w:val="-54016345"/>
                <w:placeholder>
                  <w:docPart w:val="0AE0226176F84CC486AFE63C7F56B9E0"/>
                </w:placeholder>
                <w:showingPlcHdr/>
              </w:sdtPr>
              <w:sdtContent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  <w:permEnd w:id="250770172"/>
              </w:sdtContent>
            </w:sdt>
          </w:p>
        </w:tc>
      </w:tr>
    </w:tbl>
    <w:p w14:paraId="6CA65356" w14:textId="77777777" w:rsidR="003461EF" w:rsidRPr="00DE4A97" w:rsidRDefault="003461EF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</w:rPr>
      </w:pPr>
    </w:p>
    <w:p w14:paraId="7EC53B1C" w14:textId="72A62AEE" w:rsidR="002A0773" w:rsidRDefault="003461EF" w:rsidP="003461EF">
      <w:pPr>
        <w:spacing w:line="276" w:lineRule="auto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S</w:t>
      </w:r>
      <w:r w:rsidR="004373B5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amtycke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från </w:t>
      </w:r>
      <w:r w:rsidR="004373B5">
        <w:rPr>
          <w:rFonts w:ascii="Montserrat" w:eastAsia="Montserrat" w:hAnsi="Montserrat" w:cs="Montserrat"/>
          <w:b/>
          <w:color w:val="000000"/>
          <w:sz w:val="20"/>
          <w:szCs w:val="20"/>
        </w:rPr>
        <w:t>elev och vårdnadshavar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461EF" w:rsidRPr="002A0773" w14:paraId="6A6E652E" w14:textId="77777777" w:rsidTr="00DD44F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56AC" w14:textId="0C709416" w:rsidR="003461EF" w:rsidRDefault="003461EF" w:rsidP="00DD44FA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Elev samtycker till att ovanstående information lämnas till Herrgårdsgymnasiet</w:t>
            </w:r>
          </w:p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2080353515"/>
              <w:placeholder>
                <w:docPart w:val="3A7A3FF2323A44DDB8F685181FA27DC6"/>
              </w:placeholder>
            </w:sdtPr>
            <w:sdtContent>
              <w:permStart w:id="1081354897" w:edGrp="everyone" w:displacedByCustomXml="next"/>
              <w:sdt>
                <w:sdtPr>
                  <w:rPr>
                    <w:rFonts w:ascii="Georgia" w:eastAsia="Georgia" w:hAnsi="Georgia" w:cs="Georgia"/>
                    <w:sz w:val="20"/>
                    <w:szCs w:val="20"/>
                  </w:rPr>
                  <w:id w:val="-2096701598"/>
                  <w:placeholder>
                    <w:docPart w:val="4A670570571944D0A2FC8AEB96E19C29"/>
                  </w:placeholder>
                </w:sdtPr>
                <w:sdtContent>
                  <w:p w14:paraId="0F41CD51" w14:textId="3742920D" w:rsidR="003461EF" w:rsidRPr="002A0773" w:rsidRDefault="006D4D81" w:rsidP="00DD44FA">
                    <w:pPr>
                      <w:spacing w:line="276" w:lineRule="auto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Ja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5452653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 Nej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-17770076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  <w:permEnd w:id="1081354897" w:displacedByCustomXml="next"/>
                </w:sdtContent>
              </w:sdt>
            </w:sdtContent>
          </w:sdt>
        </w:tc>
      </w:tr>
      <w:tr w:rsidR="003461EF" w:rsidRPr="002A0773" w14:paraId="0BBE84D3" w14:textId="77777777" w:rsidTr="00DD44F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4DDA" w14:textId="0AE60F1D" w:rsidR="003461EF" w:rsidRDefault="003461EF" w:rsidP="003461EF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1 samtycker till att ovanstående information lämnas till Herrgårdsgymnasiet</w:t>
            </w:r>
          </w:p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471049014"/>
              <w:placeholder>
                <w:docPart w:val="541C793D0EA64F9D998F6FC1EE8574D3"/>
              </w:placeholder>
            </w:sdtPr>
            <w:sdtContent>
              <w:permStart w:id="230885950" w:edGrp="everyone" w:displacedByCustomXml="next"/>
              <w:sdt>
                <w:sdtPr>
                  <w:rPr>
                    <w:rFonts w:ascii="Georgia" w:eastAsia="Georgia" w:hAnsi="Georgia" w:cs="Georgia"/>
                    <w:sz w:val="20"/>
                    <w:szCs w:val="20"/>
                  </w:rPr>
                  <w:id w:val="738445006"/>
                  <w:placeholder>
                    <w:docPart w:val="2B1C952894C74E1290D8E3D218A502AB"/>
                  </w:placeholder>
                </w:sdtPr>
                <w:sdtContent>
                  <w:p w14:paraId="06C341C3" w14:textId="4BEC1ABB" w:rsidR="003461EF" w:rsidRPr="002A0773" w:rsidRDefault="006D4D81" w:rsidP="00DD44FA">
                    <w:pPr>
                      <w:spacing w:line="276" w:lineRule="auto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Ja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6617462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 Nej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11190366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  <w:permEnd w:id="230885950" w:displacedByCustomXml="next"/>
                </w:sdtContent>
              </w:sdt>
            </w:sdtContent>
          </w:sdt>
        </w:tc>
      </w:tr>
      <w:tr w:rsidR="003461EF" w:rsidRPr="002A0773" w14:paraId="22E02F22" w14:textId="77777777" w:rsidTr="00DD44F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0B92" w14:textId="7FBF0098" w:rsidR="003461EF" w:rsidRDefault="003461EF" w:rsidP="003461EF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Vårdnadshavare 2 samtycker till att ovanstående information lämnas till Herrgårdsgymnasiet</w:t>
            </w:r>
          </w:p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839148013"/>
              <w:placeholder>
                <w:docPart w:val="22C6438CB22143B4A4D05F633D3AAC97"/>
              </w:placeholder>
            </w:sdtPr>
            <w:sdtContent>
              <w:permStart w:id="1496988270" w:edGrp="everyone" w:displacedByCustomXml="next"/>
              <w:sdt>
                <w:sdtPr>
                  <w:rPr>
                    <w:rFonts w:ascii="Georgia" w:eastAsia="Georgia" w:hAnsi="Georgia" w:cs="Georgia"/>
                    <w:sz w:val="20"/>
                    <w:szCs w:val="20"/>
                  </w:rPr>
                  <w:id w:val="-1122067869"/>
                  <w:placeholder>
                    <w:docPart w:val="3F73EAFA620C4C43BF4400C34F7DFC9B"/>
                  </w:placeholder>
                </w:sdtPr>
                <w:sdtContent>
                  <w:p w14:paraId="60331602" w14:textId="4BF60AB1" w:rsidR="003461EF" w:rsidRPr="002A0773" w:rsidRDefault="006D4D81" w:rsidP="00DD44FA">
                    <w:pPr>
                      <w:spacing w:line="276" w:lineRule="auto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Ja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3866152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Pr="002A0773">
                      <w:rPr>
                        <w:rFonts w:ascii="Georgia" w:eastAsia="Georgia" w:hAnsi="Georgia" w:cs="Georgia"/>
                        <w:bCs/>
                        <w:color w:val="000000"/>
                        <w:sz w:val="22"/>
                        <w:szCs w:val="22"/>
                      </w:rPr>
                      <w:t xml:space="preserve"> Nej </w:t>
                    </w:r>
                    <w:sdt>
                      <w:sdtPr>
                        <w:rPr>
                          <w:rFonts w:ascii="Georgia" w:eastAsia="Georgia" w:hAnsi="Georgia" w:cs="Georgia"/>
                          <w:bCs/>
                          <w:color w:val="000000"/>
                          <w:sz w:val="22"/>
                          <w:szCs w:val="22"/>
                        </w:rPr>
                        <w:id w:val="8242375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cs="Georgia" w:hint="eastAsia"/>
                            <w:bCs/>
                            <w:color w:val="000000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  <w:permEnd w:id="1496988270" w:displacedByCustomXml="next"/>
                </w:sdtContent>
              </w:sdt>
            </w:sdtContent>
          </w:sdt>
        </w:tc>
      </w:tr>
    </w:tbl>
    <w:p w14:paraId="00464F57" w14:textId="77777777" w:rsidR="002A0773" w:rsidRDefault="002A0773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1"/>
          <w:szCs w:val="21"/>
        </w:rPr>
      </w:pPr>
    </w:p>
    <w:p w14:paraId="36AF314D" w14:textId="77777777" w:rsidR="004373B5" w:rsidRPr="00C63746" w:rsidRDefault="004373B5" w:rsidP="004373B5">
      <w:pPr>
        <w:spacing w:line="276" w:lineRule="auto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Ansvariga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7"/>
        <w:gridCol w:w="2272"/>
        <w:gridCol w:w="3836"/>
      </w:tblGrid>
      <w:tr w:rsidR="004373B5" w14:paraId="3E38649E" w14:textId="77777777" w:rsidTr="004A3ABA">
        <w:trPr>
          <w:trHeight w:val="229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31D2D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Rektor namn</w:t>
            </w:r>
          </w:p>
          <w:permStart w:id="61089730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337149743"/>
              <w:placeholder>
                <w:docPart w:val="B24160D3CCC84761B875D96D0B700756"/>
              </w:placeholder>
              <w:showingPlcHdr/>
            </w:sdtPr>
            <w:sdtContent>
              <w:p w14:paraId="64834F1E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61089730" w:displacedByCustomXml="next"/>
            </w:sdtContent>
          </w:sdt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10D6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>Telefonnummer</w:t>
            </w:r>
          </w:p>
          <w:permStart w:id="304041675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985072315"/>
              <w:placeholder>
                <w:docPart w:val="B12C601026244028A34582E59690550E"/>
              </w:placeholder>
              <w:showingPlcHdr/>
            </w:sdtPr>
            <w:sdtContent>
              <w:p w14:paraId="51B59A89" w14:textId="77777777" w:rsidR="004373B5" w:rsidRP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304041675" w:displacedByCustomXml="next"/>
            </w:sdtContent>
          </w:sdt>
          <w:p w14:paraId="3EF66DD5" w14:textId="77777777" w:rsidR="004373B5" w:rsidRPr="000679E9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6C15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Mail</w:t>
            </w:r>
          </w:p>
          <w:permStart w:id="30499682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669172607"/>
              <w:placeholder>
                <w:docPart w:val="9D737EDC35EE4F3DB9601BF27805447B"/>
              </w:placeholder>
              <w:showingPlcHdr/>
            </w:sdtPr>
            <w:sdtContent>
              <w:p w14:paraId="529F2417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30499682" w:displacedByCustomXml="next"/>
            </w:sdtContent>
          </w:sdt>
        </w:tc>
      </w:tr>
      <w:tr w:rsidR="004373B5" w14:paraId="35A7FB68" w14:textId="77777777" w:rsidTr="004A3ABA">
        <w:trPr>
          <w:trHeight w:val="322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835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Mentor namn</w:t>
            </w:r>
          </w:p>
          <w:permStart w:id="1807049576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999764173"/>
              <w:placeholder>
                <w:docPart w:val="07F4895F21494EE6BE08A1FBE0EA8C0A"/>
              </w:placeholder>
              <w:showingPlcHdr/>
            </w:sdtPr>
            <w:sdtContent>
              <w:p w14:paraId="78A565AD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i/>
                    <w:color w:val="000000"/>
                    <w:sz w:val="16"/>
                    <w:szCs w:val="16"/>
                    <w:highlight w:val="white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807049576" w:displacedByCustomXml="next"/>
            </w:sdtContent>
          </w:sdt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A889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>Telefonnummer</w:t>
            </w:r>
          </w:p>
          <w:permStart w:id="178672024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11135142"/>
              <w:placeholder>
                <w:docPart w:val="E74898A148DF4F3DAF1C9BE0F31BA5B1"/>
              </w:placeholder>
              <w:showingPlcHdr/>
            </w:sdtPr>
            <w:sdtContent>
              <w:p w14:paraId="7160985C" w14:textId="77777777" w:rsidR="004373B5" w:rsidRP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78672024" w:displacedByCustomXml="next"/>
            </w:sdtContent>
          </w:sdt>
          <w:p w14:paraId="21C206B9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A014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Mail</w:t>
            </w:r>
          </w:p>
          <w:permStart w:id="213334301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86320831"/>
              <w:placeholder>
                <w:docPart w:val="3FDA9D3F192C424C9A6B3E09BD4CB402"/>
              </w:placeholder>
              <w:showingPlcHdr/>
            </w:sdtPr>
            <w:sdtContent>
              <w:p w14:paraId="3371F3F0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i/>
                    <w:color w:val="000000"/>
                    <w:sz w:val="16"/>
                    <w:szCs w:val="16"/>
                    <w:highlight w:val="white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2133343011" w:displacedByCustomXml="next"/>
            </w:sdtContent>
          </w:sdt>
        </w:tc>
      </w:tr>
      <w:tr w:rsidR="004373B5" w14:paraId="5D243242" w14:textId="77777777" w:rsidTr="004A3ABA">
        <w:trPr>
          <w:trHeight w:val="3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79F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Uppgiftslämnare</w:t>
            </w:r>
          </w:p>
          <w:permStart w:id="500367800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351955558"/>
              <w:placeholder>
                <w:docPart w:val="9D8299E661A64618AD119D4FF2CB63CA"/>
              </w:placeholder>
              <w:showingPlcHdr/>
            </w:sdtPr>
            <w:sdtContent>
              <w:p w14:paraId="13B39324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500367800" w:displacedByCustomXml="next"/>
            </w:sdtContent>
          </w:sdt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7E47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>Telefonnummer</w:t>
            </w:r>
          </w:p>
          <w:permStart w:id="21585735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178170360"/>
              <w:placeholder>
                <w:docPart w:val="6A5A50FA43174887AE36207947A917ED"/>
              </w:placeholder>
              <w:showingPlcHdr/>
            </w:sdtPr>
            <w:sdtContent>
              <w:p w14:paraId="58995E75" w14:textId="77777777" w:rsidR="004373B5" w:rsidRP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21585735" w:displacedByCustomXml="next"/>
            </w:sdtContent>
          </w:sdt>
          <w:p w14:paraId="0EC9814E" w14:textId="77777777" w:rsidR="004373B5" w:rsidRPr="000679E9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35CC" w14:textId="77777777" w:rsidR="004373B5" w:rsidRDefault="004373B5" w:rsidP="00FD4895">
            <w:pPr>
              <w:spacing w:line="276" w:lineRule="auto"/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i/>
                <w:color w:val="000000"/>
                <w:sz w:val="16"/>
                <w:szCs w:val="16"/>
                <w:highlight w:val="white"/>
              </w:rPr>
              <w:t>Mail</w:t>
            </w:r>
          </w:p>
          <w:permStart w:id="1399682241" w:edGrp="everyone" w:displacedByCustomXml="next"/>
          <w:sdt>
            <w:sdtPr>
              <w:rPr>
                <w:rFonts w:ascii="Georgia" w:eastAsia="Georgia" w:hAnsi="Georgia" w:cs="Georgia"/>
                <w:sz w:val="20"/>
                <w:szCs w:val="20"/>
              </w:rPr>
              <w:id w:val="-1774859063"/>
              <w:placeholder>
                <w:docPart w:val="C67333D665EF4FF6955CB94B623A1E27"/>
              </w:placeholder>
              <w:showingPlcHdr/>
            </w:sdtPr>
            <w:sdtContent>
              <w:p w14:paraId="2F86B03F" w14:textId="77777777" w:rsidR="004373B5" w:rsidRDefault="004373B5" w:rsidP="00FD4895">
                <w:pPr>
                  <w:spacing w:line="276" w:lineRule="auto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rPr>
                    <w:rStyle w:val="Platshllartext"/>
                    <w:sz w:val="20"/>
                    <w:szCs w:val="20"/>
                  </w:rPr>
                  <w:t xml:space="preserve">      </w:t>
                </w:r>
              </w:p>
              <w:permEnd w:id="1399682241" w:displacedByCustomXml="next"/>
            </w:sdtContent>
          </w:sdt>
        </w:tc>
      </w:tr>
    </w:tbl>
    <w:p w14:paraId="50A8F1DB" w14:textId="77777777" w:rsidR="004373B5" w:rsidRPr="000B0EAC" w:rsidRDefault="004373B5" w:rsidP="004A3A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1"/>
          <w:szCs w:val="21"/>
        </w:rPr>
      </w:pPr>
    </w:p>
    <w:sectPr w:rsidR="004373B5" w:rsidRPr="000B0EAC" w:rsidSect="000679E9">
      <w:headerReference w:type="even" r:id="rId10"/>
      <w:headerReference w:type="default" r:id="rId11"/>
      <w:footerReference w:type="default" r:id="rId12"/>
      <w:pgSz w:w="11900" w:h="16840"/>
      <w:pgMar w:top="1440" w:right="567" w:bottom="1440" w:left="1077" w:header="3515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476B" w14:textId="77777777" w:rsidR="008C4A86" w:rsidRDefault="008C4A86">
      <w:r>
        <w:separator/>
      </w:r>
    </w:p>
  </w:endnote>
  <w:endnote w:type="continuationSeparator" w:id="0">
    <w:p w14:paraId="53D3D3C3" w14:textId="77777777" w:rsidR="008C4A86" w:rsidRDefault="008C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687E" w14:textId="77777777" w:rsidR="008C7935" w:rsidRDefault="00223E26">
    <w:r>
      <w:rPr>
        <w:noProof/>
      </w:rPr>
      <w:drawing>
        <wp:inline distT="0" distB="0" distL="0" distR="0" wp14:anchorId="130C7CDD" wp14:editId="611ED97D">
          <wp:extent cx="6177915" cy="34925"/>
          <wp:effectExtent l="0" t="0" r="0" b="0"/>
          <wp:docPr id="6" name="image5.png" descr="/Volumes/Gemensam/Kundprojekt/Säffle Kommun/Grafisk profil/17-1612_GrafiskManual_Fas2/Skiss/Dekorlinje/Svart/Dekorlinje_Svart_1,5pk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/Volumes/Gemensam/Kundprojekt/Säffle Kommun/Grafisk profil/17-1612_GrafiskManual_Fas2/Skiss/Dekorlinje/Svart/Dekorlinje_Svart_1,5pk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7915" cy="3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E88230" w14:textId="77777777" w:rsidR="008C7935" w:rsidRPr="00064D4D" w:rsidRDefault="00753EA5" w:rsidP="00064D4D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8A7AE1" wp14:editId="16990E37">
              <wp:simplePos x="0" y="0"/>
              <wp:positionH relativeFrom="margin">
                <wp:posOffset>1857286</wp:posOffset>
              </wp:positionH>
              <wp:positionV relativeFrom="paragraph">
                <wp:posOffset>196555</wp:posOffset>
              </wp:positionV>
              <wp:extent cx="1586941" cy="514054"/>
              <wp:effectExtent l="0" t="0" r="13335" b="635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6941" cy="514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FD3FF" w14:textId="77777777" w:rsidR="00753EA5" w:rsidRPr="00753EA5" w:rsidRDefault="00064D4D" w:rsidP="000679E9">
                          <w:pPr>
                            <w:ind w:left="-283"/>
                            <w:textDirection w:val="btLr"/>
                            <w:rPr>
                              <w:rFonts w:ascii="Georgia" w:eastAsia="Montserrat" w:hAnsi="Georgia" w:cs="Montserrat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</w:t>
                          </w:r>
                        </w:p>
                        <w:p w14:paraId="0924B109" w14:textId="77777777" w:rsidR="00753EA5" w:rsidRPr="00D777F2" w:rsidRDefault="00753EA5" w:rsidP="00753EA5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  </w:t>
                          </w:r>
                        </w:p>
                        <w:p w14:paraId="5FA8601D" w14:textId="77777777" w:rsidR="00753EA5" w:rsidRPr="00E1206C" w:rsidRDefault="00753EA5" w:rsidP="00753EA5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 </w:t>
                          </w:r>
                        </w:p>
                        <w:p w14:paraId="597C1B11" w14:textId="77777777" w:rsidR="00753EA5" w:rsidRDefault="00753EA5" w:rsidP="00753EA5">
                          <w:pPr>
                            <w:ind w:left="-283"/>
                            <w:textDirection w:val="btLr"/>
                          </w:pPr>
                        </w:p>
                        <w:p w14:paraId="09272F8C" w14:textId="77777777" w:rsidR="00753EA5" w:rsidRDefault="00753EA5" w:rsidP="00753EA5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ab/>
                            <w:t xml:space="preserve"> 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A7AE1" id="Rektangel 7" o:spid="_x0000_s1028" style="position:absolute;margin-left:146.25pt;margin-top:15.5pt;width:124.9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" filled="f" stroked="f">
              <v:textbox inset="0,0,0,0">
                <w:txbxContent>
                  <w:p w14:paraId="1C6FD3FF" w14:textId="77777777" w:rsidR="00753EA5" w:rsidRPr="00753EA5" w:rsidRDefault="00064D4D" w:rsidP="000679E9">
                    <w:pPr>
                      <w:ind w:left="-283"/>
                      <w:textDirection w:val="btLr"/>
                      <w:rPr>
                        <w:rFonts w:ascii="Georgia" w:eastAsia="Montserrat" w:hAnsi="Georgia" w:cs="Montserrat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</w:t>
                    </w:r>
                  </w:p>
                  <w:p w14:paraId="0924B109" w14:textId="77777777" w:rsidR="00753EA5" w:rsidRPr="00D777F2" w:rsidRDefault="00753EA5" w:rsidP="00753EA5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  </w:t>
                    </w:r>
                  </w:p>
                  <w:p w14:paraId="5FA8601D" w14:textId="77777777" w:rsidR="00753EA5" w:rsidRPr="00E1206C" w:rsidRDefault="00753EA5" w:rsidP="00753EA5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 </w:t>
                    </w:r>
                  </w:p>
                  <w:p w14:paraId="597C1B11" w14:textId="77777777" w:rsidR="00753EA5" w:rsidRDefault="00753EA5" w:rsidP="00753EA5">
                    <w:pPr>
                      <w:ind w:left="-283"/>
                      <w:textDirection w:val="btLr"/>
                    </w:pPr>
                  </w:p>
                  <w:p w14:paraId="09272F8C" w14:textId="77777777" w:rsidR="00753EA5" w:rsidRDefault="00753EA5" w:rsidP="00753EA5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ab/>
                      <w:t xml:space="preserve">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F7A2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8C30CDB" wp14:editId="3DD0DBDD">
              <wp:simplePos x="0" y="0"/>
              <wp:positionH relativeFrom="margin">
                <wp:align>left</wp:align>
              </wp:positionH>
              <wp:positionV relativeFrom="paragraph">
                <wp:posOffset>176555</wp:posOffset>
              </wp:positionV>
              <wp:extent cx="1726387" cy="577901"/>
              <wp:effectExtent l="0" t="0" r="7620" b="1270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387" cy="5779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8EEFF" w14:textId="77777777" w:rsidR="006F7A2A" w:rsidRPr="006F7A2A" w:rsidRDefault="00064D4D" w:rsidP="006F7A2A">
                          <w:pPr>
                            <w:ind w:left="-283"/>
                            <w:textDirection w:val="btLr"/>
                            <w:rPr>
                              <w:rFonts w:ascii="Georgia" w:eastAsia="Montserrat" w:hAnsi="Georgia" w:cs="Montserra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</w:t>
                          </w:r>
                          <w:r w:rsidR="006F7A2A" w:rsidRPr="006F7A2A">
                            <w:rPr>
                              <w:rFonts w:ascii="Georgia" w:eastAsia="Montserrat" w:hAnsi="Georgia" w:cs="Montserrat"/>
                              <w:color w:val="000000"/>
                              <w:sz w:val="16"/>
                              <w:szCs w:val="16"/>
                            </w:rPr>
                            <w:t>SÄFFLE KOMMUN</w:t>
                          </w:r>
                        </w:p>
                        <w:p w14:paraId="16E585E1" w14:textId="77777777" w:rsidR="006F7A2A" w:rsidRDefault="00E8132B" w:rsidP="006F7A2A">
                          <w:pPr>
                            <w:ind w:left="-283"/>
                            <w:textDirection w:val="btLr"/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6F7A2A"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  <w:t>Barn- och utbildningsförvaltningen</w:t>
                          </w:r>
                        </w:p>
                        <w:p w14:paraId="7E4DC906" w14:textId="77777777" w:rsidR="006F7A2A" w:rsidRDefault="004373B5" w:rsidP="004373B5">
                          <w:pPr>
                            <w:ind w:left="-283"/>
                            <w:textDirection w:val="btLr"/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  <w:t>SunSundsgatan 1 B</w:t>
                          </w:r>
                        </w:p>
                        <w:p w14:paraId="0925E58B" w14:textId="77777777" w:rsidR="006F7A2A" w:rsidRPr="006F7A2A" w:rsidRDefault="00E8132B" w:rsidP="006F7A2A">
                          <w:pPr>
                            <w:ind w:left="-283"/>
                            <w:textDirection w:val="btLr"/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6F7A2A">
                            <w:rPr>
                              <w:rFonts w:ascii="Georgia" w:eastAsia="Montserrat" w:hAnsi="Georgia" w:cs="Montserrat"/>
                              <w:sz w:val="16"/>
                              <w:szCs w:val="16"/>
                            </w:rPr>
                            <w:t>661 80 Säffle</w:t>
                          </w:r>
                        </w:p>
                        <w:p w14:paraId="0DE3AA70" w14:textId="77777777" w:rsidR="006F7A2A" w:rsidRPr="00D777F2" w:rsidRDefault="006F7A2A" w:rsidP="006F7A2A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  </w:t>
                          </w:r>
                        </w:p>
                        <w:p w14:paraId="720E5337" w14:textId="77777777" w:rsidR="006F7A2A" w:rsidRPr="00E1206C" w:rsidRDefault="006F7A2A" w:rsidP="006F7A2A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 xml:space="preserve">      </w:t>
                          </w:r>
                        </w:p>
                        <w:p w14:paraId="2A9B5E97" w14:textId="77777777" w:rsidR="006F7A2A" w:rsidRDefault="006F7A2A" w:rsidP="006F7A2A">
                          <w:pPr>
                            <w:ind w:left="-283"/>
                            <w:textDirection w:val="btLr"/>
                          </w:pPr>
                        </w:p>
                        <w:p w14:paraId="25889934" w14:textId="77777777" w:rsidR="006F7A2A" w:rsidRDefault="006F7A2A" w:rsidP="006F7A2A">
                          <w:pPr>
                            <w:ind w:left="-283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0000"/>
                              <w:sz w:val="20"/>
                            </w:rPr>
                            <w:tab/>
                            <w:t xml:space="preserve"> 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30CDB" id="Rektangel 4" o:spid="_x0000_s1029" style="position:absolute;margin-left:0;margin-top:13.9pt;width:135.95pt;height:45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" filled="f" stroked="f">
              <v:textbox inset="0,0,0,0">
                <w:txbxContent>
                  <w:p w14:paraId="27A8EEFF" w14:textId="77777777" w:rsidR="006F7A2A" w:rsidRPr="006F7A2A" w:rsidRDefault="00064D4D" w:rsidP="006F7A2A">
                    <w:pPr>
                      <w:ind w:left="-283"/>
                      <w:textDirection w:val="btLr"/>
                      <w:rPr>
                        <w:rFonts w:ascii="Georgia" w:eastAsia="Montserrat" w:hAnsi="Georgia" w:cs="Montserra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</w:t>
                    </w:r>
                    <w:r w:rsidR="006F7A2A" w:rsidRPr="006F7A2A">
                      <w:rPr>
                        <w:rFonts w:ascii="Georgia" w:eastAsia="Montserrat" w:hAnsi="Georgia" w:cs="Montserrat"/>
                        <w:color w:val="000000"/>
                        <w:sz w:val="16"/>
                        <w:szCs w:val="16"/>
                      </w:rPr>
                      <w:t>SÄFFLE KOMMUN</w:t>
                    </w:r>
                  </w:p>
                  <w:p w14:paraId="16E585E1" w14:textId="77777777" w:rsidR="006F7A2A" w:rsidRDefault="00E8132B" w:rsidP="006F7A2A">
                    <w:pPr>
                      <w:ind w:left="-283"/>
                      <w:textDirection w:val="btLr"/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</w:pPr>
                    <w:r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  <w:t xml:space="preserve">        </w:t>
                    </w:r>
                    <w:r w:rsidR="006F7A2A"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  <w:t>Barn- och utbildningsförvaltningen</w:t>
                    </w:r>
                  </w:p>
                  <w:p w14:paraId="7E4DC906" w14:textId="77777777" w:rsidR="006F7A2A" w:rsidRDefault="004373B5" w:rsidP="004373B5">
                    <w:pPr>
                      <w:ind w:left="-283"/>
                      <w:textDirection w:val="btLr"/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</w:pPr>
                    <w:r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  <w:t>SunSundsgatan 1 B</w:t>
                    </w:r>
                  </w:p>
                  <w:p w14:paraId="0925E58B" w14:textId="77777777" w:rsidR="006F7A2A" w:rsidRPr="006F7A2A" w:rsidRDefault="00E8132B" w:rsidP="006F7A2A">
                    <w:pPr>
                      <w:ind w:left="-283"/>
                      <w:textDirection w:val="btLr"/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</w:pPr>
                    <w:r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  <w:t xml:space="preserve">        </w:t>
                    </w:r>
                    <w:r w:rsidR="006F7A2A">
                      <w:rPr>
                        <w:rFonts w:ascii="Georgia" w:eastAsia="Montserrat" w:hAnsi="Georgia" w:cs="Montserrat"/>
                        <w:sz w:val="16"/>
                        <w:szCs w:val="16"/>
                      </w:rPr>
                      <w:t>661 80 Säffle</w:t>
                    </w:r>
                  </w:p>
                  <w:p w14:paraId="0DE3AA70" w14:textId="77777777" w:rsidR="006F7A2A" w:rsidRPr="00D777F2" w:rsidRDefault="006F7A2A" w:rsidP="006F7A2A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  </w:t>
                    </w:r>
                  </w:p>
                  <w:p w14:paraId="720E5337" w14:textId="77777777" w:rsidR="006F7A2A" w:rsidRPr="00E1206C" w:rsidRDefault="006F7A2A" w:rsidP="006F7A2A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 xml:space="preserve">      </w:t>
                    </w:r>
                  </w:p>
                  <w:p w14:paraId="2A9B5E97" w14:textId="77777777" w:rsidR="006F7A2A" w:rsidRDefault="006F7A2A" w:rsidP="006F7A2A">
                    <w:pPr>
                      <w:ind w:left="-283"/>
                      <w:textDirection w:val="btLr"/>
                    </w:pPr>
                  </w:p>
                  <w:p w14:paraId="25889934" w14:textId="77777777" w:rsidR="006F7A2A" w:rsidRDefault="006F7A2A" w:rsidP="006F7A2A">
                    <w:pPr>
                      <w:ind w:left="-283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0000"/>
                        <w:sz w:val="20"/>
                      </w:rPr>
                      <w:tab/>
                      <w:t xml:space="preserve">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FE8" w14:textId="77777777" w:rsidR="008C4A86" w:rsidRDefault="008C4A86">
      <w:r>
        <w:separator/>
      </w:r>
    </w:p>
  </w:footnote>
  <w:footnote w:type="continuationSeparator" w:id="0">
    <w:p w14:paraId="568740AA" w14:textId="77777777" w:rsidR="008C4A86" w:rsidRDefault="008C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8C1F" w14:textId="77777777" w:rsidR="008C7935" w:rsidRDefault="00223E26">
    <w:pPr>
      <w:jc w:val="right"/>
    </w:pPr>
    <w:r>
      <w:fldChar w:fldCharType="begin"/>
    </w:r>
    <w:r>
      <w:instrText>PAGE</w:instrText>
    </w:r>
    <w:r>
      <w:fldChar w:fldCharType="end"/>
    </w:r>
  </w:p>
  <w:p w14:paraId="426E3E2E" w14:textId="77777777" w:rsidR="008C7935" w:rsidRDefault="008C7935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9C7E" w14:textId="77777777" w:rsidR="008C7935" w:rsidRDefault="0042428C">
    <w:pPr>
      <w:tabs>
        <w:tab w:val="left" w:pos="581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1A98243" wp14:editId="4EF7103E">
              <wp:simplePos x="0" y="0"/>
              <wp:positionH relativeFrom="column">
                <wp:posOffset>3705226</wp:posOffset>
              </wp:positionH>
              <wp:positionV relativeFrom="paragraph">
                <wp:posOffset>-1635677</wp:posOffset>
              </wp:positionV>
              <wp:extent cx="2535500" cy="594249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5500" cy="5942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05285" w14:textId="77777777" w:rsidR="0042428C" w:rsidRDefault="0042428C" w:rsidP="0042428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98243" id="Rektangel 1" o:spid="_x0000_s1027" style="position:absolute;margin-left:291.75pt;margin-top:-128.8pt;width:199.6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" filled="f" stroked="f">
              <v:textbox inset="2.53958mm,1.2694mm,2.53958mm,1.2694mm">
                <w:txbxContent>
                  <w:p w14:paraId="69F05285" w14:textId="77777777" w:rsidR="0042428C" w:rsidRDefault="0042428C" w:rsidP="0042428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23E26">
      <w:rPr>
        <w:noProof/>
      </w:rPr>
      <w:drawing>
        <wp:anchor distT="0" distB="0" distL="0" distR="0" simplePos="0" relativeHeight="251658240" behindDoc="0" locked="0" layoutInCell="1" hidden="0" allowOverlap="1" wp14:anchorId="7736F46F" wp14:editId="124C4555">
          <wp:simplePos x="0" y="0"/>
          <wp:positionH relativeFrom="column">
            <wp:posOffset>0</wp:posOffset>
          </wp:positionH>
          <wp:positionV relativeFrom="paragraph">
            <wp:posOffset>-1532309</wp:posOffset>
          </wp:positionV>
          <wp:extent cx="2087317" cy="437322"/>
          <wp:effectExtent l="0" t="0" r="0" b="0"/>
          <wp:wrapSquare wrapText="bothSides" distT="0" distB="0" distL="0" distR="0"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317" cy="437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+phsBGM5nn195GHDhqOkbESJmKeTg2MZ4hJp9XqVh1yb9/OiKXfvYxzJ7zq7z3slAK3A/Vk9sq//8De+ruWuQw==" w:salt="1QP5R530Gn3aooojTLyW/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41"/>
    <w:rsid w:val="00011561"/>
    <w:rsid w:val="00046AEA"/>
    <w:rsid w:val="000528F8"/>
    <w:rsid w:val="0006188A"/>
    <w:rsid w:val="00064D4D"/>
    <w:rsid w:val="00064DC1"/>
    <w:rsid w:val="000679E9"/>
    <w:rsid w:val="0008089F"/>
    <w:rsid w:val="000A202A"/>
    <w:rsid w:val="000A4A34"/>
    <w:rsid w:val="000B0EAC"/>
    <w:rsid w:val="000E2A76"/>
    <w:rsid w:val="000F7AAD"/>
    <w:rsid w:val="00102E4A"/>
    <w:rsid w:val="0010582A"/>
    <w:rsid w:val="001301B4"/>
    <w:rsid w:val="001304FB"/>
    <w:rsid w:val="00133EDF"/>
    <w:rsid w:val="00151228"/>
    <w:rsid w:val="00156B85"/>
    <w:rsid w:val="001916A7"/>
    <w:rsid w:val="001A46C8"/>
    <w:rsid w:val="001A7289"/>
    <w:rsid w:val="001B01A9"/>
    <w:rsid w:val="001D0494"/>
    <w:rsid w:val="001D7FF4"/>
    <w:rsid w:val="002103F8"/>
    <w:rsid w:val="00223E26"/>
    <w:rsid w:val="002256C1"/>
    <w:rsid w:val="00227FFA"/>
    <w:rsid w:val="00231CBC"/>
    <w:rsid w:val="002362B9"/>
    <w:rsid w:val="0025035D"/>
    <w:rsid w:val="00277D11"/>
    <w:rsid w:val="002A0534"/>
    <w:rsid w:val="002A0773"/>
    <w:rsid w:val="002E3B7A"/>
    <w:rsid w:val="002F2F1C"/>
    <w:rsid w:val="002F41CD"/>
    <w:rsid w:val="00304509"/>
    <w:rsid w:val="00340ED5"/>
    <w:rsid w:val="003461EF"/>
    <w:rsid w:val="00397816"/>
    <w:rsid w:val="003C2290"/>
    <w:rsid w:val="003D2179"/>
    <w:rsid w:val="003D7DB5"/>
    <w:rsid w:val="0042428C"/>
    <w:rsid w:val="004242A2"/>
    <w:rsid w:val="004373B5"/>
    <w:rsid w:val="004412ED"/>
    <w:rsid w:val="0046509A"/>
    <w:rsid w:val="00471AA1"/>
    <w:rsid w:val="004A3ABA"/>
    <w:rsid w:val="004B3D2D"/>
    <w:rsid w:val="004D55BC"/>
    <w:rsid w:val="004D7A97"/>
    <w:rsid w:val="004E0588"/>
    <w:rsid w:val="00556A2B"/>
    <w:rsid w:val="005667A4"/>
    <w:rsid w:val="00570A01"/>
    <w:rsid w:val="005762D5"/>
    <w:rsid w:val="005B2984"/>
    <w:rsid w:val="005E0135"/>
    <w:rsid w:val="00606146"/>
    <w:rsid w:val="0067279F"/>
    <w:rsid w:val="006D4D81"/>
    <w:rsid w:val="006D58D0"/>
    <w:rsid w:val="006E5E82"/>
    <w:rsid w:val="006F7A2A"/>
    <w:rsid w:val="00753EA5"/>
    <w:rsid w:val="007547DC"/>
    <w:rsid w:val="007679BC"/>
    <w:rsid w:val="007A567A"/>
    <w:rsid w:val="007C4782"/>
    <w:rsid w:val="007D28CF"/>
    <w:rsid w:val="00875250"/>
    <w:rsid w:val="00876F15"/>
    <w:rsid w:val="0088352C"/>
    <w:rsid w:val="00883E9A"/>
    <w:rsid w:val="00885FE4"/>
    <w:rsid w:val="008B124D"/>
    <w:rsid w:val="008C4A86"/>
    <w:rsid w:val="008C7935"/>
    <w:rsid w:val="008D44D7"/>
    <w:rsid w:val="008E26E3"/>
    <w:rsid w:val="008E44CA"/>
    <w:rsid w:val="00900400"/>
    <w:rsid w:val="00910A89"/>
    <w:rsid w:val="00930955"/>
    <w:rsid w:val="00947B20"/>
    <w:rsid w:val="009524C5"/>
    <w:rsid w:val="00965DD5"/>
    <w:rsid w:val="00977D1E"/>
    <w:rsid w:val="0098571C"/>
    <w:rsid w:val="009A1EFA"/>
    <w:rsid w:val="009A3064"/>
    <w:rsid w:val="009A508B"/>
    <w:rsid w:val="009B2E5F"/>
    <w:rsid w:val="009B6692"/>
    <w:rsid w:val="009B692F"/>
    <w:rsid w:val="009B702D"/>
    <w:rsid w:val="00A87C80"/>
    <w:rsid w:val="00AC6AA0"/>
    <w:rsid w:val="00AD1E03"/>
    <w:rsid w:val="00AD305E"/>
    <w:rsid w:val="00B042DF"/>
    <w:rsid w:val="00B14A9B"/>
    <w:rsid w:val="00B50103"/>
    <w:rsid w:val="00B51448"/>
    <w:rsid w:val="00B60E1A"/>
    <w:rsid w:val="00B63B98"/>
    <w:rsid w:val="00B728E9"/>
    <w:rsid w:val="00B9450B"/>
    <w:rsid w:val="00BC501E"/>
    <w:rsid w:val="00BF21A9"/>
    <w:rsid w:val="00C05DA8"/>
    <w:rsid w:val="00C170A4"/>
    <w:rsid w:val="00C63746"/>
    <w:rsid w:val="00C95FB6"/>
    <w:rsid w:val="00CD70F7"/>
    <w:rsid w:val="00CF65FC"/>
    <w:rsid w:val="00D14BC9"/>
    <w:rsid w:val="00D4608B"/>
    <w:rsid w:val="00DC5009"/>
    <w:rsid w:val="00DD777A"/>
    <w:rsid w:val="00DE4392"/>
    <w:rsid w:val="00DE4A97"/>
    <w:rsid w:val="00DF2A07"/>
    <w:rsid w:val="00E14A41"/>
    <w:rsid w:val="00E15024"/>
    <w:rsid w:val="00E159FC"/>
    <w:rsid w:val="00E3139E"/>
    <w:rsid w:val="00E54BA0"/>
    <w:rsid w:val="00E6598C"/>
    <w:rsid w:val="00E8132B"/>
    <w:rsid w:val="00ED1C17"/>
    <w:rsid w:val="00EF74A8"/>
    <w:rsid w:val="00F519C6"/>
    <w:rsid w:val="00F55D11"/>
    <w:rsid w:val="00F568DD"/>
    <w:rsid w:val="00F570E2"/>
    <w:rsid w:val="00F7585B"/>
    <w:rsid w:val="00F91C19"/>
    <w:rsid w:val="00FB0C7E"/>
    <w:rsid w:val="00FB24EF"/>
    <w:rsid w:val="00FB5317"/>
    <w:rsid w:val="00FD1D1E"/>
    <w:rsid w:val="00FE60F7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D1E"/>
  <w15:docId w15:val="{04C080BD-E624-4B81-9F3F-5DF4C804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lrutnt">
    <w:name w:val="Table Grid"/>
    <w:basedOn w:val="Normaltabell"/>
    <w:uiPriority w:val="39"/>
    <w:rsid w:val="004B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83E9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3E9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15024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0528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528F8"/>
  </w:style>
  <w:style w:type="paragraph" w:styleId="Sidhuvud">
    <w:name w:val="header"/>
    <w:basedOn w:val="Normal"/>
    <w:link w:val="SidhuvudChar"/>
    <w:uiPriority w:val="99"/>
    <w:unhideWhenUsed/>
    <w:rsid w:val="000528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28F8"/>
  </w:style>
  <w:style w:type="character" w:styleId="Platshllartext">
    <w:name w:val="Placeholder Text"/>
    <w:basedOn w:val="Standardstycketeckensnitt"/>
    <w:uiPriority w:val="99"/>
    <w:semiHidden/>
    <w:rsid w:val="009A3064"/>
    <w:rPr>
      <w:color w:val="808080"/>
    </w:rPr>
  </w:style>
  <w:style w:type="paragraph" w:customStyle="1" w:styleId="Default">
    <w:name w:val="Default"/>
    <w:rsid w:val="00F519C6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79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679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679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79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7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8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51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1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hol3\Desktop\HG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7157C4AD04CB5955F7AB268377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7F3CF-307C-48EC-BBFB-9BEA9B1652FF}"/>
      </w:docPartPr>
      <w:docPartBody>
        <w:p w:rsidR="00B87728" w:rsidRDefault="00000000">
          <w:pPr>
            <w:pStyle w:val="C017157C4AD04CB5955F7AB26837734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5EBC09B99D7E4EBD9FD89538A8EFF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72710-FA3A-49F6-B32F-5290A7882535}"/>
      </w:docPartPr>
      <w:docPartBody>
        <w:p w:rsidR="00B87728" w:rsidRDefault="00000000">
          <w:pPr>
            <w:pStyle w:val="5EBC09B99D7E4EBD9FD89538A8EFFB52"/>
          </w:pPr>
          <w:r>
            <w:rPr>
              <w:rStyle w:val="Platshlla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BC88BADCB4214947893F9720690C9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07858-C7DE-44B5-B31C-447DA125E1DA}"/>
      </w:docPartPr>
      <w:docPartBody>
        <w:p w:rsidR="00B87728" w:rsidRDefault="00000000">
          <w:pPr>
            <w:pStyle w:val="BC88BADCB4214947893F9720690C9FB0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2543D4DA393B4D8A94C680A59F0D5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DF5CB-4EFA-46F7-85BC-63FB2D6096B2}"/>
      </w:docPartPr>
      <w:docPartBody>
        <w:p w:rsidR="00B87728" w:rsidRDefault="00000000">
          <w:pPr>
            <w:pStyle w:val="2543D4DA393B4D8A94C680A59F0D5497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2E27FC473F174F8DA21D9AA1BB92A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22D8-A73B-4B4A-B73A-D9DBC3E3EC5A}"/>
      </w:docPartPr>
      <w:docPartBody>
        <w:p w:rsidR="00B87728" w:rsidRDefault="00000000">
          <w:pPr>
            <w:pStyle w:val="2E27FC473F174F8DA21D9AA1BB92A0E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72519E6A97D44E71BD6C551AE6E57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777AA-23D9-425F-9E94-5048D8F3F08F}"/>
      </w:docPartPr>
      <w:docPartBody>
        <w:p w:rsidR="00B87728" w:rsidRDefault="00000000">
          <w:pPr>
            <w:pStyle w:val="72519E6A97D44E71BD6C551AE6E57273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9138DCA6EC5F4DAEA4236C63B7839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557F1-DCEF-476F-8AA5-5F25D0856EC2}"/>
      </w:docPartPr>
      <w:docPartBody>
        <w:p w:rsidR="00B87728" w:rsidRDefault="00000000">
          <w:pPr>
            <w:pStyle w:val="9138DCA6EC5F4DAEA4236C63B783932C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C22B27E0DECF43E98D1E8421F8846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15FC8-76D0-4825-8C2D-83F4E7B10ED7}"/>
      </w:docPartPr>
      <w:docPartBody>
        <w:p w:rsidR="00B87728" w:rsidRDefault="00000000">
          <w:pPr>
            <w:pStyle w:val="C22B27E0DECF43E98D1E8421F8846BAE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F5A18A41AF914FBCB01ED60696354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1E81F-7FF1-4BCE-851B-5B35F3B5C470}"/>
      </w:docPartPr>
      <w:docPartBody>
        <w:p w:rsidR="00B87728" w:rsidRDefault="00000000">
          <w:pPr>
            <w:pStyle w:val="F5A18A41AF914FBCB01ED6069635407A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8BB5CE93528E4FDE8401D24BA4991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C5358-496E-4353-A39D-2DD371C4627B}"/>
      </w:docPartPr>
      <w:docPartBody>
        <w:p w:rsidR="00B87728" w:rsidRDefault="00000000">
          <w:pPr>
            <w:pStyle w:val="8BB5CE93528E4FDE8401D24BA4991702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C1B288A883B948CBA7D7A47777F53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8322D-0CCB-46C1-B74B-5292B2DB7AEA}"/>
      </w:docPartPr>
      <w:docPartBody>
        <w:p w:rsidR="00B87728" w:rsidRDefault="00000000">
          <w:pPr>
            <w:pStyle w:val="C1B288A883B948CBA7D7A47777F53978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E63F790A757E4A589A9516265B577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274DC-92E5-49F3-B0A7-08F07D682D23}"/>
      </w:docPartPr>
      <w:docPartBody>
        <w:p w:rsidR="00B87728" w:rsidRDefault="00000000">
          <w:pPr>
            <w:pStyle w:val="E63F790A757E4A589A9516265B577342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05C6A69424BB4971894CEE61CAF16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08656-0C47-4A7D-A801-CFF501005624}"/>
      </w:docPartPr>
      <w:docPartBody>
        <w:p w:rsidR="00B87728" w:rsidRDefault="00000000">
          <w:pPr>
            <w:pStyle w:val="05C6A69424BB4971894CEE61CAF16268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12C494766B47496ABC2BC67532E4B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B41DD-9DE7-473D-8D69-72DB2B1C26F3}"/>
      </w:docPartPr>
      <w:docPartBody>
        <w:p w:rsidR="00B87728" w:rsidRDefault="00000000">
          <w:pPr>
            <w:pStyle w:val="12C494766B47496ABC2BC67532E4B415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AAB07FA2C16D42A1A7E36E2265E50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F47EB-9C59-4375-A507-04ACE03335AC}"/>
      </w:docPartPr>
      <w:docPartBody>
        <w:p w:rsidR="00B87728" w:rsidRDefault="00000000">
          <w:pPr>
            <w:pStyle w:val="AAB07FA2C16D42A1A7E36E2265E5033C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EE16DB3BD83A495595A4D388CC39D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CB6FB-1561-4BEC-B698-1C74C66DCE43}"/>
      </w:docPartPr>
      <w:docPartBody>
        <w:p w:rsidR="00B87728" w:rsidRDefault="00000000">
          <w:pPr>
            <w:pStyle w:val="EE16DB3BD83A495595A4D388CC39DEED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D547FBE3D137454FAD525089EEAFAC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07F0-AE64-4010-BE3D-0686AA2ADC64}"/>
      </w:docPartPr>
      <w:docPartBody>
        <w:p w:rsidR="00B87728" w:rsidRDefault="00000000">
          <w:pPr>
            <w:pStyle w:val="D547FBE3D137454FAD525089EEAFACE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7DF5FD9C04FC42E39015C72F210E4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37166-1BDB-476A-818B-92F1CCB6E53F}"/>
      </w:docPartPr>
      <w:docPartBody>
        <w:p w:rsidR="00B87728" w:rsidRDefault="00000000">
          <w:pPr>
            <w:pStyle w:val="7DF5FD9C04FC42E39015C72F210E43B0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71C890E4665443689A9BBCCF77560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73931-8D29-4955-B88A-E29046EE5093}"/>
      </w:docPartPr>
      <w:docPartBody>
        <w:p w:rsidR="00B87728" w:rsidRDefault="00000000">
          <w:pPr>
            <w:pStyle w:val="71C890E4665443689A9BBCCF775603E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0AE0226176F84CC486AFE63C7F56B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E269B-FA6C-412D-B1EF-3BC35F3B7148}"/>
      </w:docPartPr>
      <w:docPartBody>
        <w:p w:rsidR="00B87728" w:rsidRDefault="00000000">
          <w:pPr>
            <w:pStyle w:val="0AE0226176F84CC486AFE63C7F56B9E0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B24160D3CCC84761B875D96D0B700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AFE06-DC15-4DE9-A3BF-247B8A141F0D}"/>
      </w:docPartPr>
      <w:docPartBody>
        <w:p w:rsidR="00B87728" w:rsidRDefault="00000000">
          <w:pPr>
            <w:pStyle w:val="B24160D3CCC84761B875D96D0B700756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B12C601026244028A34582E596905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E1C65-08CB-4C4E-998C-8879E798E952}"/>
      </w:docPartPr>
      <w:docPartBody>
        <w:p w:rsidR="00B87728" w:rsidRDefault="00000000">
          <w:pPr>
            <w:pStyle w:val="B12C601026244028A34582E59690550E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9D737EDC35EE4F3DB9601BF278054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8BDDB-9F84-40F3-ACEF-622DCFF30D16}"/>
      </w:docPartPr>
      <w:docPartBody>
        <w:p w:rsidR="00B87728" w:rsidRDefault="00000000">
          <w:pPr>
            <w:pStyle w:val="9D737EDC35EE4F3DB9601BF27805447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07F4895F21494EE6BE08A1FBE0EA8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B4BCD-06EC-4F69-B9DB-8CCF883A51D6}"/>
      </w:docPartPr>
      <w:docPartBody>
        <w:p w:rsidR="00B87728" w:rsidRDefault="00000000">
          <w:pPr>
            <w:pStyle w:val="07F4895F21494EE6BE08A1FBE0EA8C0A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E74898A148DF4F3DAF1C9BE0F31BA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F052C-5F7E-478E-9510-E3744D07B6A5}"/>
      </w:docPartPr>
      <w:docPartBody>
        <w:p w:rsidR="00B87728" w:rsidRDefault="00000000">
          <w:pPr>
            <w:pStyle w:val="E74898A148DF4F3DAF1C9BE0F31BA5B1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3FDA9D3F192C424C9A6B3E09BD4CB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5A957-8305-4C44-91C5-C334EB48B3C1}"/>
      </w:docPartPr>
      <w:docPartBody>
        <w:p w:rsidR="00B87728" w:rsidRDefault="00000000">
          <w:pPr>
            <w:pStyle w:val="3FDA9D3F192C424C9A6B3E09BD4CB402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9D8299E661A64618AD119D4FF2CB6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950C9-C3E4-4388-B821-5C5A750A9257}"/>
      </w:docPartPr>
      <w:docPartBody>
        <w:p w:rsidR="00B87728" w:rsidRDefault="00000000">
          <w:pPr>
            <w:pStyle w:val="9D8299E661A64618AD119D4FF2CB63CA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6A5A50FA43174887AE36207947A91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D6E5C-D644-4BD3-B9FC-535AC54B0D60}"/>
      </w:docPartPr>
      <w:docPartBody>
        <w:p w:rsidR="00B87728" w:rsidRDefault="00000000">
          <w:pPr>
            <w:pStyle w:val="6A5A50FA43174887AE36207947A917ED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C67333D665EF4FF6955CB94B623A1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6C551-41FB-4D49-A172-89469E8C78A1}"/>
      </w:docPartPr>
      <w:docPartBody>
        <w:p w:rsidR="00B87728" w:rsidRDefault="00000000">
          <w:pPr>
            <w:pStyle w:val="C67333D665EF4FF6955CB94B623A1E27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C3AD3DA91F8645229D27D7C658748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D9ED8-E586-4C68-8FEC-03FF541329CF}"/>
      </w:docPartPr>
      <w:docPartBody>
        <w:p w:rsidR="003D7A9B" w:rsidRDefault="00B87728" w:rsidP="00B87728">
          <w:pPr>
            <w:pStyle w:val="C3AD3DA91F8645229D27D7C658748FB9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0A0A3ACB57F74F15AB869A49C5642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8B85D-B121-4B35-BA8A-122D5FEDAF28}"/>
      </w:docPartPr>
      <w:docPartBody>
        <w:p w:rsidR="003D7A9B" w:rsidRDefault="00B87728" w:rsidP="00B87728">
          <w:pPr>
            <w:pStyle w:val="0A0A3ACB57F74F15AB869A49C5642557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6229E5EF70D349A3939972F5403AE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F56E6-48E0-4F14-B6AB-734DC8EFD238}"/>
      </w:docPartPr>
      <w:docPartBody>
        <w:p w:rsidR="003D7A9B" w:rsidRDefault="00B87728" w:rsidP="00B87728">
          <w:pPr>
            <w:pStyle w:val="6229E5EF70D349A3939972F5403AE65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81E5ACC17A774BA28CEC3EB0965B3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974A7-38C7-408B-AFDB-A93426602810}"/>
      </w:docPartPr>
      <w:docPartBody>
        <w:p w:rsidR="003D7A9B" w:rsidRDefault="00B87728" w:rsidP="00B87728">
          <w:pPr>
            <w:pStyle w:val="81E5ACC17A774BA28CEC3EB0965B3890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9FAA25F5273A4EC49ECE9D98B21D0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4E26A-2833-4AB5-80DB-2AFDF0D9338B}"/>
      </w:docPartPr>
      <w:docPartBody>
        <w:p w:rsidR="003D7A9B" w:rsidRDefault="00B87728" w:rsidP="00B87728">
          <w:pPr>
            <w:pStyle w:val="9FAA25F5273A4EC49ECE9D98B21D0526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5898B59CB98743FD9EB4AFE3147C4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9323A-0393-4332-8A8B-1486EF94A394}"/>
      </w:docPartPr>
      <w:docPartBody>
        <w:p w:rsidR="003D7A9B" w:rsidRDefault="00B87728" w:rsidP="00B87728">
          <w:pPr>
            <w:pStyle w:val="5898B59CB98743FD9EB4AFE3147C4B5E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8AFBCC9B2F6E4E1F96D4C34AFEAC0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E30CD-ECE6-49B0-8E55-EF60C2A192B0}"/>
      </w:docPartPr>
      <w:docPartBody>
        <w:p w:rsidR="003D7A9B" w:rsidRDefault="00B87728" w:rsidP="00B87728">
          <w:pPr>
            <w:pStyle w:val="8AFBCC9B2F6E4E1F96D4C34AFEAC0CA6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51235AD291314E18A107517E83E5B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BF383-2145-4400-A5A7-B75EEFE48F81}"/>
      </w:docPartPr>
      <w:docPartBody>
        <w:p w:rsidR="003D7A9B" w:rsidRDefault="00B87728" w:rsidP="00B87728">
          <w:pPr>
            <w:pStyle w:val="51235AD291314E18A107517E83E5BDEF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F41C699D71E44274A15DFB45F6A7A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4AE38-1993-4F78-AAF9-9C1D19B2DE36}"/>
      </w:docPartPr>
      <w:docPartBody>
        <w:p w:rsidR="003D7A9B" w:rsidRDefault="00B87728" w:rsidP="00B87728">
          <w:pPr>
            <w:pStyle w:val="F41C699D71E44274A15DFB45F6A7A7BA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2E27B56535314BE6AA905581E7FDA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1B547-9344-469B-8FD3-E069F11A5ED6}"/>
      </w:docPartPr>
      <w:docPartBody>
        <w:p w:rsidR="003D7A9B" w:rsidRDefault="00B87728" w:rsidP="00B87728">
          <w:pPr>
            <w:pStyle w:val="2E27B56535314BE6AA905581E7FDA549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6FDC1AE18C284033A5AC8C349766F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C1C61-937D-4BBD-BC57-0A3737E5EAEB}"/>
      </w:docPartPr>
      <w:docPartBody>
        <w:p w:rsidR="003D7A9B" w:rsidRDefault="00B87728" w:rsidP="00B87728">
          <w:pPr>
            <w:pStyle w:val="6FDC1AE18C284033A5AC8C349766F3DF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566262B186F347ABB224553C208FD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68807-0CFF-4D05-A572-E03ECA538E05}"/>
      </w:docPartPr>
      <w:docPartBody>
        <w:p w:rsidR="003D7A9B" w:rsidRDefault="00B87728" w:rsidP="00B87728">
          <w:pPr>
            <w:pStyle w:val="566262B186F347ABB224553C208FDC4A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3A7A3FF2323A44DDB8F685181FA27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9BA6E-4F31-479E-BB90-966E5AB5AE30}"/>
      </w:docPartPr>
      <w:docPartBody>
        <w:p w:rsidR="006B0008" w:rsidRDefault="003D7A9B" w:rsidP="003D7A9B">
          <w:pPr>
            <w:pStyle w:val="3A7A3FF2323A44DDB8F685181FA27DC6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541C793D0EA64F9D998F6FC1EE857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B3C18-97EF-41F8-9219-2B23B31BB559}"/>
      </w:docPartPr>
      <w:docPartBody>
        <w:p w:rsidR="006B0008" w:rsidRDefault="003D7A9B" w:rsidP="003D7A9B">
          <w:pPr>
            <w:pStyle w:val="541C793D0EA64F9D998F6FC1EE8574D3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22C6438CB22143B4A4D05F633D3AA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5395E-CBC2-49FA-BEB0-59A2099DB5BA}"/>
      </w:docPartPr>
      <w:docPartBody>
        <w:p w:rsidR="006B0008" w:rsidRDefault="003D7A9B" w:rsidP="003D7A9B">
          <w:pPr>
            <w:pStyle w:val="22C6438CB22143B4A4D05F633D3AAC97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4A670570571944D0A2FC8AEB96E19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82EF0-1DCE-486B-9186-93B221B7DB2C}"/>
      </w:docPartPr>
      <w:docPartBody>
        <w:p w:rsidR="006B0008" w:rsidRDefault="003D7A9B" w:rsidP="003D7A9B">
          <w:pPr>
            <w:pStyle w:val="4A670570571944D0A2FC8AEB96E19C29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2B1C952894C74E1290D8E3D218A50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1744B-FBEA-4F8A-A89E-30C2C151DD7D}"/>
      </w:docPartPr>
      <w:docPartBody>
        <w:p w:rsidR="006B0008" w:rsidRDefault="003D7A9B" w:rsidP="003D7A9B">
          <w:pPr>
            <w:pStyle w:val="2B1C952894C74E1290D8E3D218A502A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  <w:docPart>
      <w:docPartPr>
        <w:name w:val="3F73EAFA620C4C43BF4400C34F7DF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66A52-F018-445C-8F40-973DC3AC2692}"/>
      </w:docPartPr>
      <w:docPartBody>
        <w:p w:rsidR="006B0008" w:rsidRDefault="003D7A9B" w:rsidP="003D7A9B">
          <w:pPr>
            <w:pStyle w:val="3F73EAFA620C4C43BF4400C34F7DFC9B"/>
          </w:pPr>
          <w:r>
            <w:rPr>
              <w:rStyle w:val="Platshllartext"/>
              <w:sz w:val="20"/>
              <w:szCs w:val="2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B3"/>
    <w:rsid w:val="00151228"/>
    <w:rsid w:val="001B01A9"/>
    <w:rsid w:val="002168BA"/>
    <w:rsid w:val="002E6411"/>
    <w:rsid w:val="003D7A9B"/>
    <w:rsid w:val="00546FF1"/>
    <w:rsid w:val="005E0135"/>
    <w:rsid w:val="005F11A7"/>
    <w:rsid w:val="006B0008"/>
    <w:rsid w:val="006B27B3"/>
    <w:rsid w:val="008E26E3"/>
    <w:rsid w:val="00930955"/>
    <w:rsid w:val="00B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0008"/>
    <w:rPr>
      <w:color w:val="808080"/>
    </w:rPr>
  </w:style>
  <w:style w:type="paragraph" w:customStyle="1" w:styleId="C017157C4AD04CB5955F7AB26837734B">
    <w:name w:val="C017157C4AD04CB5955F7AB26837734B"/>
  </w:style>
  <w:style w:type="paragraph" w:customStyle="1" w:styleId="5EBC09B99D7E4EBD9FD89538A8EFFB52">
    <w:name w:val="5EBC09B99D7E4EBD9FD89538A8EFFB52"/>
  </w:style>
  <w:style w:type="paragraph" w:customStyle="1" w:styleId="BC88BADCB4214947893F9720690C9FB0">
    <w:name w:val="BC88BADCB4214947893F9720690C9FB0"/>
  </w:style>
  <w:style w:type="paragraph" w:customStyle="1" w:styleId="2543D4DA393B4D8A94C680A59F0D5497">
    <w:name w:val="2543D4DA393B4D8A94C680A59F0D5497"/>
  </w:style>
  <w:style w:type="paragraph" w:customStyle="1" w:styleId="2E27FC473F174F8DA21D9AA1BB92A0EB">
    <w:name w:val="2E27FC473F174F8DA21D9AA1BB92A0EB"/>
  </w:style>
  <w:style w:type="paragraph" w:customStyle="1" w:styleId="72519E6A97D44E71BD6C551AE6E57273">
    <w:name w:val="72519E6A97D44E71BD6C551AE6E57273"/>
  </w:style>
  <w:style w:type="paragraph" w:customStyle="1" w:styleId="3A7A3FF2323A44DDB8F685181FA27DC6">
    <w:name w:val="3A7A3FF2323A44DDB8F685181FA27DC6"/>
    <w:rsid w:val="003D7A9B"/>
  </w:style>
  <w:style w:type="paragraph" w:customStyle="1" w:styleId="9138DCA6EC5F4DAEA4236C63B783932C">
    <w:name w:val="9138DCA6EC5F4DAEA4236C63B783932C"/>
  </w:style>
  <w:style w:type="paragraph" w:customStyle="1" w:styleId="C22B27E0DECF43E98D1E8421F8846BAE">
    <w:name w:val="C22B27E0DECF43E98D1E8421F8846BAE"/>
  </w:style>
  <w:style w:type="paragraph" w:customStyle="1" w:styleId="541C793D0EA64F9D998F6FC1EE8574D3">
    <w:name w:val="541C793D0EA64F9D998F6FC1EE8574D3"/>
    <w:rsid w:val="003D7A9B"/>
  </w:style>
  <w:style w:type="paragraph" w:customStyle="1" w:styleId="F5A18A41AF914FBCB01ED6069635407A">
    <w:name w:val="F5A18A41AF914FBCB01ED6069635407A"/>
  </w:style>
  <w:style w:type="paragraph" w:customStyle="1" w:styleId="8BB5CE93528E4FDE8401D24BA4991702">
    <w:name w:val="8BB5CE93528E4FDE8401D24BA4991702"/>
  </w:style>
  <w:style w:type="paragraph" w:customStyle="1" w:styleId="C1B288A883B948CBA7D7A47777F53978">
    <w:name w:val="C1B288A883B948CBA7D7A47777F53978"/>
  </w:style>
  <w:style w:type="paragraph" w:customStyle="1" w:styleId="E63F790A757E4A589A9516265B577342">
    <w:name w:val="E63F790A757E4A589A9516265B577342"/>
  </w:style>
  <w:style w:type="paragraph" w:customStyle="1" w:styleId="22C6438CB22143B4A4D05F633D3AAC97">
    <w:name w:val="22C6438CB22143B4A4D05F633D3AAC97"/>
    <w:rsid w:val="003D7A9B"/>
  </w:style>
  <w:style w:type="paragraph" w:customStyle="1" w:styleId="05C6A69424BB4971894CEE61CAF16268">
    <w:name w:val="05C6A69424BB4971894CEE61CAF16268"/>
  </w:style>
  <w:style w:type="paragraph" w:customStyle="1" w:styleId="4A670570571944D0A2FC8AEB96E19C29">
    <w:name w:val="4A670570571944D0A2FC8AEB96E19C29"/>
    <w:rsid w:val="003D7A9B"/>
  </w:style>
  <w:style w:type="paragraph" w:customStyle="1" w:styleId="12C494766B47496ABC2BC67532E4B415">
    <w:name w:val="12C494766B47496ABC2BC67532E4B415"/>
  </w:style>
  <w:style w:type="paragraph" w:customStyle="1" w:styleId="2B1C952894C74E1290D8E3D218A502AB">
    <w:name w:val="2B1C952894C74E1290D8E3D218A502AB"/>
    <w:rsid w:val="003D7A9B"/>
  </w:style>
  <w:style w:type="paragraph" w:customStyle="1" w:styleId="3F73EAFA620C4C43BF4400C34F7DFC9B">
    <w:name w:val="3F73EAFA620C4C43BF4400C34F7DFC9B"/>
    <w:rsid w:val="003D7A9B"/>
  </w:style>
  <w:style w:type="paragraph" w:customStyle="1" w:styleId="AAB07FA2C16D42A1A7E36E2265E5033C">
    <w:name w:val="AAB07FA2C16D42A1A7E36E2265E5033C"/>
  </w:style>
  <w:style w:type="paragraph" w:customStyle="1" w:styleId="EE16DB3BD83A495595A4D388CC39DEED">
    <w:name w:val="EE16DB3BD83A495595A4D388CC39DEED"/>
  </w:style>
  <w:style w:type="paragraph" w:customStyle="1" w:styleId="D547FBE3D137454FAD525089EEAFACEB">
    <w:name w:val="D547FBE3D137454FAD525089EEAFACEB"/>
  </w:style>
  <w:style w:type="paragraph" w:customStyle="1" w:styleId="FB7FB40A7A3545CF98FA7A336B492FA9">
    <w:name w:val="FB7FB40A7A3545CF98FA7A336B492FA9"/>
  </w:style>
  <w:style w:type="paragraph" w:customStyle="1" w:styleId="7DF5FD9C04FC42E39015C72F210E43B0">
    <w:name w:val="7DF5FD9C04FC42E39015C72F210E43B0"/>
  </w:style>
  <w:style w:type="paragraph" w:customStyle="1" w:styleId="71C890E4665443689A9BBCCF775603EB">
    <w:name w:val="71C890E4665443689A9BBCCF775603EB"/>
  </w:style>
  <w:style w:type="paragraph" w:customStyle="1" w:styleId="0AE0226176F84CC486AFE63C7F56B9E0">
    <w:name w:val="0AE0226176F84CC486AFE63C7F56B9E0"/>
  </w:style>
  <w:style w:type="paragraph" w:customStyle="1" w:styleId="B24160D3CCC84761B875D96D0B700756">
    <w:name w:val="B24160D3CCC84761B875D96D0B700756"/>
  </w:style>
  <w:style w:type="paragraph" w:customStyle="1" w:styleId="B12C601026244028A34582E59690550E">
    <w:name w:val="B12C601026244028A34582E59690550E"/>
  </w:style>
  <w:style w:type="paragraph" w:customStyle="1" w:styleId="9D737EDC35EE4F3DB9601BF27805447B">
    <w:name w:val="9D737EDC35EE4F3DB9601BF27805447B"/>
  </w:style>
  <w:style w:type="paragraph" w:customStyle="1" w:styleId="07F4895F21494EE6BE08A1FBE0EA8C0A">
    <w:name w:val="07F4895F21494EE6BE08A1FBE0EA8C0A"/>
  </w:style>
  <w:style w:type="paragraph" w:customStyle="1" w:styleId="E74898A148DF4F3DAF1C9BE0F31BA5B1">
    <w:name w:val="E74898A148DF4F3DAF1C9BE0F31BA5B1"/>
  </w:style>
  <w:style w:type="paragraph" w:customStyle="1" w:styleId="3FDA9D3F192C424C9A6B3E09BD4CB402">
    <w:name w:val="3FDA9D3F192C424C9A6B3E09BD4CB402"/>
  </w:style>
  <w:style w:type="paragraph" w:customStyle="1" w:styleId="9D8299E661A64618AD119D4FF2CB63CA">
    <w:name w:val="9D8299E661A64618AD119D4FF2CB63CA"/>
  </w:style>
  <w:style w:type="paragraph" w:customStyle="1" w:styleId="6A5A50FA43174887AE36207947A917ED">
    <w:name w:val="6A5A50FA43174887AE36207947A917ED"/>
  </w:style>
  <w:style w:type="paragraph" w:customStyle="1" w:styleId="C67333D665EF4FF6955CB94B623A1E27">
    <w:name w:val="C67333D665EF4FF6955CB94B623A1E27"/>
  </w:style>
  <w:style w:type="paragraph" w:customStyle="1" w:styleId="C3AD3DA91F8645229D27D7C658748FB9">
    <w:name w:val="C3AD3DA91F8645229D27D7C658748FB9"/>
    <w:rsid w:val="00B87728"/>
  </w:style>
  <w:style w:type="paragraph" w:customStyle="1" w:styleId="14EFB82137974869883D58955B90FDD2">
    <w:name w:val="14EFB82137974869883D58955B90FDD2"/>
    <w:rsid w:val="00B87728"/>
  </w:style>
  <w:style w:type="paragraph" w:customStyle="1" w:styleId="0A0A3ACB57F74F15AB869A49C5642557">
    <w:name w:val="0A0A3ACB57F74F15AB869A49C5642557"/>
    <w:rsid w:val="00B87728"/>
  </w:style>
  <w:style w:type="paragraph" w:customStyle="1" w:styleId="6229E5EF70D349A3939972F5403AE65B">
    <w:name w:val="6229E5EF70D349A3939972F5403AE65B"/>
    <w:rsid w:val="00B87728"/>
  </w:style>
  <w:style w:type="paragraph" w:customStyle="1" w:styleId="81E5ACC17A774BA28CEC3EB0965B3890">
    <w:name w:val="81E5ACC17A774BA28CEC3EB0965B3890"/>
    <w:rsid w:val="00B87728"/>
  </w:style>
  <w:style w:type="paragraph" w:customStyle="1" w:styleId="9FAA25F5273A4EC49ECE9D98B21D0526">
    <w:name w:val="9FAA25F5273A4EC49ECE9D98B21D0526"/>
    <w:rsid w:val="00B87728"/>
  </w:style>
  <w:style w:type="paragraph" w:customStyle="1" w:styleId="5898B59CB98743FD9EB4AFE3147C4B5E">
    <w:name w:val="5898B59CB98743FD9EB4AFE3147C4B5E"/>
    <w:rsid w:val="00B87728"/>
  </w:style>
  <w:style w:type="paragraph" w:customStyle="1" w:styleId="8AFBCC9B2F6E4E1F96D4C34AFEAC0CA6">
    <w:name w:val="8AFBCC9B2F6E4E1F96D4C34AFEAC0CA6"/>
    <w:rsid w:val="00B87728"/>
  </w:style>
  <w:style w:type="paragraph" w:customStyle="1" w:styleId="51235AD291314E18A107517E83E5BDEF">
    <w:name w:val="51235AD291314E18A107517E83E5BDEF"/>
    <w:rsid w:val="00B87728"/>
  </w:style>
  <w:style w:type="paragraph" w:customStyle="1" w:styleId="F41C699D71E44274A15DFB45F6A7A7BA">
    <w:name w:val="F41C699D71E44274A15DFB45F6A7A7BA"/>
    <w:rsid w:val="00B87728"/>
  </w:style>
  <w:style w:type="paragraph" w:customStyle="1" w:styleId="2E27B56535314BE6AA905581E7FDA549">
    <w:name w:val="2E27B56535314BE6AA905581E7FDA549"/>
    <w:rsid w:val="00B87728"/>
  </w:style>
  <w:style w:type="paragraph" w:customStyle="1" w:styleId="6FDC1AE18C284033A5AC8C349766F3DF">
    <w:name w:val="6FDC1AE18C284033A5AC8C349766F3DF"/>
    <w:rsid w:val="00B87728"/>
  </w:style>
  <w:style w:type="paragraph" w:customStyle="1" w:styleId="7EE9EFC1EF054AD5A5AF91A6F72EAEBF">
    <w:name w:val="7EE9EFC1EF054AD5A5AF91A6F72EAEBF"/>
    <w:rsid w:val="00B87728"/>
  </w:style>
  <w:style w:type="paragraph" w:customStyle="1" w:styleId="2FDE4A62D66F45DFB0E047076F31AB70">
    <w:name w:val="2FDE4A62D66F45DFB0E047076F31AB70"/>
    <w:rsid w:val="00B87728"/>
  </w:style>
  <w:style w:type="paragraph" w:customStyle="1" w:styleId="566262B186F347ABB224553C208FDC4A">
    <w:name w:val="566262B186F347ABB224553C208FDC4A"/>
    <w:rsid w:val="00B87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9852-c593-4612-bf83-b61680ff65fc" xsi:nil="true"/>
    <lcf76f155ced4ddcb4097134ff3c332f xmlns="c7967316-683a-4f9d-a163-f7a8c377f8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088A2055C9C469FD622C64ACA5DEE" ma:contentTypeVersion="11" ma:contentTypeDescription="Create a new document." ma:contentTypeScope="" ma:versionID="df15d0d4e24c9fdb13aa14c265f3c8a7">
  <xsd:schema xmlns:xsd="http://www.w3.org/2001/XMLSchema" xmlns:xs="http://www.w3.org/2001/XMLSchema" xmlns:p="http://schemas.microsoft.com/office/2006/metadata/properties" xmlns:ns2="c7967316-683a-4f9d-a163-f7a8c377f857" xmlns:ns3="2bdf9852-c593-4612-bf83-b61680ff65fc" targetNamespace="http://schemas.microsoft.com/office/2006/metadata/properties" ma:root="true" ma:fieldsID="d43b7eecc3489d9282debf4acbf44893" ns2:_="" ns3:_="">
    <xsd:import namespace="c7967316-683a-4f9d-a163-f7a8c377f857"/>
    <xsd:import namespace="2bdf9852-c593-4612-bf83-b61680ff6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7316-683a-4f9d-a163-f7a8c377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ab3d4f-811e-4757-95f5-4bbc4acfe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9852-c593-4612-bf83-b61680ff65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47f9cb-fb62-4ff1-96c6-a9f41f53f270}" ma:internalName="TaxCatchAll" ma:showField="CatchAllData" ma:web="2bdf9852-c593-4612-bf83-b61680ff6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FB4F0-2865-47B0-9B14-6F0828A6C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E161D-8D7B-4BD2-8FE3-C127287F8C94}">
  <ds:schemaRefs>
    <ds:schemaRef ds:uri="http://schemas.microsoft.com/office/2006/metadata/properties"/>
    <ds:schemaRef ds:uri="http://schemas.microsoft.com/office/infopath/2007/PartnerControls"/>
    <ds:schemaRef ds:uri="2bdf9852-c593-4612-bf83-b61680ff65fc"/>
    <ds:schemaRef ds:uri="c7967316-683a-4f9d-a163-f7a8c377f857"/>
  </ds:schemaRefs>
</ds:datastoreItem>
</file>

<file path=customXml/itemProps3.xml><?xml version="1.0" encoding="utf-8"?>
<ds:datastoreItem xmlns:ds="http://schemas.openxmlformats.org/officeDocument/2006/customXml" ds:itemID="{4163C6F0-F626-4501-AE64-AC2641177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8084D-902E-4ABF-A4CA-E3421A3B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67316-683a-4f9d-a163-f7a8c377f857"/>
    <ds:schemaRef ds:uri="2bdf9852-c593-4612-bf83-b61680ff6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HGY</Template>
  <TotalTime>59</TotalTime>
  <Pages>1</Pages>
  <Words>365</Words>
  <Characters>1935</Characters>
  <Application>Microsoft Office Word</Application>
  <DocSecurity>8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Saffle Kommun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Holm</dc:creator>
  <cp:lastModifiedBy>Malin Holm</cp:lastModifiedBy>
  <cp:revision>11</cp:revision>
  <cp:lastPrinted>2019-05-07T08:29:00Z</cp:lastPrinted>
  <dcterms:created xsi:type="dcterms:W3CDTF">2026-03-09T14:43:00Z</dcterms:created>
  <dcterms:modified xsi:type="dcterms:W3CDTF">2026-03-12T14:34:00Z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0x010100E6C088A2055C9C469FD622C64ACA5DEE</vt:lpwstr>
  </property>
</Properties>
</file>